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2D47D" w14:textId="25687E68" w:rsidR="004F05FE" w:rsidRDefault="00D87A96" w:rsidP="00112AF9">
      <w:pPr>
        <w:tabs>
          <w:tab w:val="left" w:pos="-284"/>
        </w:tabs>
        <w:spacing w:after="80"/>
        <w:jc w:val="right"/>
        <w:rPr>
          <w:rFonts w:ascii="Open Sans" w:hAnsi="Open Sans" w:cs="Open Sans"/>
          <w:sz w:val="22"/>
          <w:szCs w:val="22"/>
        </w:rPr>
      </w:pPr>
      <w:bookmarkStart w:id="0" w:name="_Toc53578004"/>
      <w:bookmarkStart w:id="1" w:name="_Toc53577686"/>
      <w:bookmarkStart w:id="2" w:name="_Toc56442099"/>
      <w:bookmarkEnd w:id="0"/>
      <w:bookmarkEnd w:id="1"/>
      <w:bookmarkEnd w:id="2"/>
      <w:r w:rsidRPr="00A136F3">
        <w:rPr>
          <w:rFonts w:ascii="Open Sans" w:hAnsi="Open Sans" w:cs="Open Sans"/>
          <w:sz w:val="22"/>
          <w:szCs w:val="22"/>
        </w:rPr>
        <w:t xml:space="preserve">Załącznik nr </w:t>
      </w:r>
      <w:r w:rsidR="00833E94">
        <w:rPr>
          <w:rFonts w:ascii="Open Sans" w:hAnsi="Open Sans" w:cs="Open Sans"/>
          <w:sz w:val="22"/>
          <w:szCs w:val="22"/>
        </w:rPr>
        <w:t>3</w:t>
      </w:r>
      <w:r w:rsidR="00C0160C" w:rsidRPr="00A136F3">
        <w:rPr>
          <w:rFonts w:ascii="Open Sans" w:hAnsi="Open Sans" w:cs="Open Sans"/>
          <w:sz w:val="22"/>
          <w:szCs w:val="22"/>
        </w:rPr>
        <w:t xml:space="preserve"> do Regulaminu </w:t>
      </w:r>
      <w:r w:rsidR="0027456C" w:rsidRPr="00A136F3">
        <w:rPr>
          <w:rFonts w:ascii="Open Sans" w:hAnsi="Open Sans" w:cs="Open Sans"/>
          <w:sz w:val="22"/>
          <w:szCs w:val="22"/>
        </w:rPr>
        <w:t>rekrutacji i uczestnictwa w projekcie</w:t>
      </w:r>
    </w:p>
    <w:p w14:paraId="33749C84" w14:textId="77777777" w:rsidR="00A136F3" w:rsidRDefault="00A136F3" w:rsidP="00A136F3">
      <w:pPr>
        <w:tabs>
          <w:tab w:val="right" w:pos="9072"/>
        </w:tabs>
        <w:rPr>
          <w:rFonts w:ascii="Open Sans" w:hAnsi="Open Sans" w:cs="Open Sans"/>
          <w:b/>
          <w:sz w:val="22"/>
          <w:szCs w:val="22"/>
        </w:rPr>
      </w:pPr>
    </w:p>
    <w:p w14:paraId="04F951B5" w14:textId="77777777" w:rsidR="00A136F3" w:rsidRPr="00A136F3" w:rsidRDefault="00A136F3" w:rsidP="00A136F3">
      <w:pPr>
        <w:tabs>
          <w:tab w:val="right" w:pos="9072"/>
        </w:tabs>
        <w:rPr>
          <w:rFonts w:ascii="Open Sans" w:hAnsi="Open Sans" w:cs="Open Sans"/>
          <w:b/>
          <w:sz w:val="22"/>
          <w:szCs w:val="22"/>
        </w:rPr>
      </w:pPr>
    </w:p>
    <w:p w14:paraId="72C86CF1" w14:textId="01C79914" w:rsidR="00DB1A10" w:rsidRPr="00112AF9" w:rsidRDefault="009C53A8" w:rsidP="00112AF9">
      <w:pPr>
        <w:jc w:val="center"/>
        <w:outlineLvl w:val="1"/>
        <w:rPr>
          <w:rFonts w:ascii="Open Sans" w:hAnsi="Open Sans" w:cs="Open Sans"/>
          <w:b/>
          <w:sz w:val="28"/>
          <w:szCs w:val="22"/>
        </w:rPr>
      </w:pPr>
      <w:r w:rsidRPr="00112AF9">
        <w:rPr>
          <w:rFonts w:ascii="Open Sans" w:hAnsi="Open Sans" w:cs="Open Sans"/>
          <w:b/>
          <w:sz w:val="28"/>
          <w:szCs w:val="22"/>
        </w:rPr>
        <w:t xml:space="preserve">DEKLARACJA UCZESTNICTWA </w:t>
      </w:r>
      <w:r w:rsidR="00112AF9">
        <w:rPr>
          <w:rFonts w:ascii="Open Sans" w:hAnsi="Open Sans" w:cs="Open Sans"/>
          <w:b/>
          <w:sz w:val="22"/>
          <w:szCs w:val="22"/>
        </w:rPr>
        <w:br/>
      </w:r>
      <w:r w:rsidR="00112AF9" w:rsidRPr="0023298D">
        <w:rPr>
          <w:rFonts w:ascii="Open Sans" w:hAnsi="Open Sans" w:cs="Open Sans"/>
          <w:b/>
          <w:sz w:val="22"/>
          <w:szCs w:val="22"/>
        </w:rPr>
        <w:t>w projekcie pn. „Kompleksowe wsparcie integracji migrantów w Mieście Gdańsku</w:t>
      </w:r>
      <w:r w:rsidR="00112AF9" w:rsidRPr="0023298D">
        <w:rPr>
          <w:rFonts w:ascii="Open Sans" w:hAnsi="Open Sans" w:cs="Open Sans"/>
          <w:b/>
          <w:sz w:val="18"/>
          <w:szCs w:val="22"/>
        </w:rPr>
        <w:t>”</w:t>
      </w:r>
    </w:p>
    <w:p w14:paraId="5F8307D7" w14:textId="300E9B1B" w:rsidR="009C53A8" w:rsidRPr="00F7612D" w:rsidRDefault="009C53A8" w:rsidP="00A136F3">
      <w:pPr>
        <w:outlineLvl w:val="1"/>
        <w:rPr>
          <w:rFonts w:ascii="Open Sans" w:hAnsi="Open Sans" w:cs="Open Sans"/>
          <w:b/>
          <w:sz w:val="22"/>
          <w:szCs w:val="22"/>
        </w:rPr>
      </w:pPr>
    </w:p>
    <w:p w14:paraId="7686D3D7" w14:textId="07231B03" w:rsidR="009C53A8" w:rsidRPr="00F7612D" w:rsidRDefault="009C53A8" w:rsidP="00A136F3">
      <w:pPr>
        <w:outlineLvl w:val="1"/>
        <w:rPr>
          <w:rFonts w:ascii="Open Sans" w:hAnsi="Open Sans" w:cs="Open Sans"/>
          <w:sz w:val="22"/>
          <w:szCs w:val="22"/>
        </w:rPr>
      </w:pPr>
      <w:r w:rsidRPr="00F7612D">
        <w:rPr>
          <w:rFonts w:ascii="Open Sans" w:hAnsi="Open Sans" w:cs="Open Sans"/>
          <w:sz w:val="22"/>
          <w:szCs w:val="22"/>
        </w:rPr>
        <w:t>Ja niżej podpisan</w:t>
      </w:r>
      <w:r w:rsidR="0027456C">
        <w:rPr>
          <w:rFonts w:ascii="Open Sans" w:hAnsi="Open Sans" w:cs="Open Sans"/>
          <w:sz w:val="22"/>
          <w:szCs w:val="22"/>
        </w:rPr>
        <w:t>y</w:t>
      </w:r>
      <w:r w:rsidR="00833E94">
        <w:rPr>
          <w:rFonts w:ascii="Open Sans" w:hAnsi="Open Sans" w:cs="Open Sans"/>
          <w:sz w:val="22"/>
          <w:szCs w:val="22"/>
        </w:rPr>
        <w:t>/</w:t>
      </w:r>
      <w:r w:rsidR="0027456C">
        <w:rPr>
          <w:rFonts w:ascii="Open Sans" w:hAnsi="Open Sans" w:cs="Open Sans"/>
          <w:sz w:val="22"/>
          <w:szCs w:val="22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4215" w:rsidRPr="00F7612D" w14:paraId="79215A5C" w14:textId="77777777" w:rsidTr="00D84215">
        <w:tc>
          <w:tcPr>
            <w:tcW w:w="9060" w:type="dxa"/>
          </w:tcPr>
          <w:p w14:paraId="3302322E" w14:textId="77777777" w:rsidR="00D260A4" w:rsidRDefault="00D260A4" w:rsidP="00112AF9">
            <w:pPr>
              <w:tabs>
                <w:tab w:val="right" w:leader="dot" w:pos="7371"/>
                <w:tab w:val="right" w:leader="dot" w:pos="8505"/>
              </w:tabs>
              <w:outlineLvl w:val="1"/>
              <w:rPr>
                <w:rFonts w:ascii="Open Sans" w:hAnsi="Open Sans" w:cs="Open Sans"/>
                <w:sz w:val="20"/>
                <w:szCs w:val="22"/>
              </w:rPr>
            </w:pPr>
          </w:p>
          <w:p w14:paraId="5133E296" w14:textId="77777777" w:rsidR="00D260A4" w:rsidRDefault="00D260A4" w:rsidP="00112AF9">
            <w:pPr>
              <w:tabs>
                <w:tab w:val="right" w:leader="dot" w:pos="7371"/>
                <w:tab w:val="right" w:leader="dot" w:pos="8505"/>
              </w:tabs>
              <w:outlineLvl w:val="1"/>
              <w:rPr>
                <w:rFonts w:ascii="Open Sans" w:hAnsi="Open Sans" w:cs="Open Sans"/>
                <w:sz w:val="20"/>
                <w:szCs w:val="22"/>
              </w:rPr>
            </w:pPr>
          </w:p>
          <w:p w14:paraId="2A1B43BA" w14:textId="53DC9B05" w:rsidR="00112AF9" w:rsidRPr="00D260A4" w:rsidRDefault="00D260A4" w:rsidP="00D260A4">
            <w:pPr>
              <w:outlineLvl w:val="1"/>
              <w:rPr>
                <w:rFonts w:ascii="Open Sans" w:hAnsi="Open Sans" w:cs="Open Sans"/>
                <w:sz w:val="20"/>
                <w:szCs w:val="22"/>
              </w:rPr>
            </w:pPr>
            <w:r w:rsidRPr="00D260A4">
              <w:rPr>
                <w:rFonts w:ascii="Open Sans" w:hAnsi="Open Sans" w:cs="Open Sans"/>
                <w:sz w:val="20"/>
                <w:szCs w:val="22"/>
              </w:rPr>
              <w:ptab w:relativeTo="indent" w:alignment="center" w:leader="dot"/>
            </w:r>
          </w:p>
          <w:p w14:paraId="356EDD02" w14:textId="15B28956" w:rsidR="00A136F3" w:rsidRPr="00112AF9" w:rsidRDefault="00780FE3" w:rsidP="00A136F3">
            <w:pPr>
              <w:outlineLvl w:val="1"/>
              <w:rPr>
                <w:rFonts w:ascii="Open Sans" w:hAnsi="Open Sans" w:cs="Open Sans"/>
                <w:i/>
                <w:sz w:val="22"/>
                <w:szCs w:val="22"/>
              </w:rPr>
            </w:pPr>
            <w:r w:rsidRPr="00112AF9">
              <w:rPr>
                <w:rFonts w:ascii="Open Sans" w:hAnsi="Open Sans" w:cs="Open Sans"/>
                <w:i/>
                <w:sz w:val="22"/>
                <w:szCs w:val="22"/>
              </w:rPr>
              <w:t xml:space="preserve">Wpisz </w:t>
            </w:r>
            <w:r w:rsidR="00FB7DD2" w:rsidRPr="00112AF9">
              <w:rPr>
                <w:rFonts w:ascii="Open Sans" w:hAnsi="Open Sans" w:cs="Open Sans"/>
                <w:i/>
                <w:sz w:val="22"/>
                <w:szCs w:val="22"/>
              </w:rPr>
              <w:t>imię i nazwisko</w:t>
            </w:r>
            <w:r w:rsidR="00C578A2">
              <w:rPr>
                <w:rFonts w:ascii="Open Sans" w:hAnsi="Open Sans" w:cs="Open Sans"/>
                <w:i/>
                <w:sz w:val="22"/>
                <w:szCs w:val="22"/>
              </w:rPr>
              <w:t xml:space="preserve"> DRUKOWANYMI LITERAMI</w:t>
            </w:r>
          </w:p>
        </w:tc>
      </w:tr>
    </w:tbl>
    <w:p w14:paraId="5A917E65" w14:textId="12268A2D" w:rsidR="009C53A8" w:rsidRPr="00F7612D" w:rsidRDefault="009C53A8" w:rsidP="00A136F3">
      <w:pPr>
        <w:outlineLvl w:val="1"/>
        <w:rPr>
          <w:rFonts w:ascii="Open Sans" w:hAnsi="Open Sans" w:cs="Open Sans"/>
          <w:sz w:val="22"/>
          <w:szCs w:val="22"/>
        </w:rPr>
      </w:pPr>
      <w:bookmarkStart w:id="3" w:name="_Hlk21306514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2166" w:rsidRPr="00F7612D" w14:paraId="25604A80" w14:textId="77777777" w:rsidTr="00AF2166">
        <w:tc>
          <w:tcPr>
            <w:tcW w:w="9060" w:type="dxa"/>
          </w:tcPr>
          <w:p w14:paraId="317722EE" w14:textId="77777777" w:rsidR="00D260A4" w:rsidRDefault="00D260A4" w:rsidP="00A136F3">
            <w:pPr>
              <w:outlineLvl w:val="1"/>
              <w:rPr>
                <w:rFonts w:ascii="Open Sans" w:hAnsi="Open Sans" w:cs="Open Sans"/>
                <w:sz w:val="22"/>
                <w:szCs w:val="22"/>
              </w:rPr>
            </w:pPr>
          </w:p>
          <w:p w14:paraId="33996B3D" w14:textId="44927B40" w:rsidR="00D260A4" w:rsidRPr="00D260A4" w:rsidRDefault="00D260A4" w:rsidP="00A136F3">
            <w:pPr>
              <w:outlineLvl w:val="1"/>
              <w:rPr>
                <w:rFonts w:ascii="Open Sans" w:hAnsi="Open Sans" w:cs="Open Sans"/>
                <w:sz w:val="20"/>
                <w:szCs w:val="22"/>
              </w:rPr>
            </w:pPr>
            <w:r w:rsidRPr="00D260A4">
              <w:rPr>
                <w:rFonts w:ascii="Open Sans" w:hAnsi="Open Sans" w:cs="Open Sans"/>
                <w:sz w:val="20"/>
                <w:szCs w:val="22"/>
              </w:rPr>
              <w:ptab w:relativeTo="indent" w:alignment="center" w:leader="dot"/>
            </w:r>
          </w:p>
          <w:p w14:paraId="7A763F1E" w14:textId="55A5AE69" w:rsidR="00A136F3" w:rsidRPr="00D260A4" w:rsidRDefault="00780FE3" w:rsidP="00A136F3">
            <w:pPr>
              <w:outlineLvl w:val="1"/>
              <w:rPr>
                <w:rFonts w:ascii="Open Sans" w:hAnsi="Open Sans" w:cs="Open Sans"/>
                <w:i/>
                <w:sz w:val="22"/>
                <w:szCs w:val="22"/>
              </w:rPr>
            </w:pPr>
            <w:r w:rsidRPr="00D260A4">
              <w:rPr>
                <w:rFonts w:ascii="Open Sans" w:hAnsi="Open Sans" w:cs="Open Sans"/>
                <w:i/>
                <w:sz w:val="22"/>
                <w:szCs w:val="22"/>
              </w:rPr>
              <w:t xml:space="preserve">Wpisz </w:t>
            </w:r>
            <w:r w:rsidR="00FB7DD2" w:rsidRPr="00D260A4">
              <w:rPr>
                <w:rFonts w:ascii="Open Sans" w:hAnsi="Open Sans" w:cs="Open Sans"/>
                <w:i/>
                <w:sz w:val="22"/>
                <w:szCs w:val="22"/>
              </w:rPr>
              <w:t>swój numer pesel</w:t>
            </w:r>
            <w:r w:rsidR="00D51B65" w:rsidRPr="00D260A4">
              <w:rPr>
                <w:rFonts w:ascii="Open Sans" w:hAnsi="Open Sans" w:cs="Open Sans"/>
                <w:i/>
                <w:sz w:val="22"/>
                <w:szCs w:val="22"/>
              </w:rPr>
              <w:t xml:space="preserve"> lub </w:t>
            </w:r>
            <w:r w:rsidR="004207F6" w:rsidRPr="00D260A4">
              <w:rPr>
                <w:rFonts w:ascii="Open Sans" w:hAnsi="Open Sans" w:cs="Open Sans"/>
                <w:i/>
                <w:sz w:val="22"/>
                <w:szCs w:val="22"/>
              </w:rPr>
              <w:t>numer paszportu</w:t>
            </w:r>
          </w:p>
        </w:tc>
      </w:tr>
      <w:bookmarkEnd w:id="3"/>
    </w:tbl>
    <w:p w14:paraId="2E91DF44" w14:textId="77777777" w:rsidR="00B227BB" w:rsidRPr="00F7612D" w:rsidRDefault="00B227BB" w:rsidP="00A136F3">
      <w:pPr>
        <w:outlineLvl w:val="1"/>
        <w:rPr>
          <w:rFonts w:ascii="Open Sans" w:hAnsi="Open Sans" w:cs="Open San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0"/>
        <w:gridCol w:w="4330"/>
      </w:tblGrid>
      <w:tr w:rsidR="00C578A2" w:rsidRPr="00F7612D" w14:paraId="1333C64A" w14:textId="6C8B0129" w:rsidTr="00C578A2">
        <w:trPr>
          <w:trHeight w:val="471"/>
        </w:trPr>
        <w:tc>
          <w:tcPr>
            <w:tcW w:w="4730" w:type="dxa"/>
          </w:tcPr>
          <w:p w14:paraId="2F600F32" w14:textId="1CE96F97" w:rsidR="00C578A2" w:rsidRPr="00C578A2" w:rsidRDefault="00C578A2" w:rsidP="00C578A2">
            <w:pPr>
              <w:pStyle w:val="Bezodstpw"/>
              <w:widowControl w:val="0"/>
              <w:numPr>
                <w:ilvl w:val="0"/>
                <w:numId w:val="27"/>
              </w:numPr>
              <w:suppressLineNumbers/>
              <w:spacing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C578A2">
              <w:rPr>
                <w:rFonts w:ascii="Open Sans" w:hAnsi="Open Sans" w:cs="Open Sans"/>
                <w:sz w:val="20"/>
                <w:szCs w:val="20"/>
              </w:rPr>
              <w:t>KOBIETA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330" w:type="dxa"/>
          </w:tcPr>
          <w:p w14:paraId="2BB8645A" w14:textId="1694387B" w:rsidR="00C578A2" w:rsidRPr="00C578A2" w:rsidRDefault="00C578A2" w:rsidP="00C578A2">
            <w:pPr>
              <w:pStyle w:val="Bezodstpw"/>
              <w:widowControl w:val="0"/>
              <w:numPr>
                <w:ilvl w:val="0"/>
                <w:numId w:val="27"/>
              </w:numPr>
              <w:suppressLineNumbers/>
              <w:spacing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C578A2">
              <w:rPr>
                <w:rFonts w:ascii="Open Sans" w:hAnsi="Open Sans" w:cs="Open Sans"/>
                <w:sz w:val="20"/>
                <w:szCs w:val="20"/>
              </w:rPr>
              <w:t>MĘŻCZYZNA</w:t>
            </w:r>
          </w:p>
        </w:tc>
      </w:tr>
    </w:tbl>
    <w:p w14:paraId="4B062BB1" w14:textId="1F85366E" w:rsidR="00352308" w:rsidRPr="00F7612D" w:rsidRDefault="00352308" w:rsidP="00D260A4">
      <w:pPr>
        <w:outlineLvl w:val="1"/>
        <w:rPr>
          <w:rFonts w:ascii="Open Sans" w:hAnsi="Open Sans" w:cs="Open Sans"/>
          <w:sz w:val="22"/>
          <w:szCs w:val="22"/>
        </w:rPr>
      </w:pPr>
    </w:p>
    <w:p w14:paraId="7D036274" w14:textId="534E054E" w:rsidR="009C53A8" w:rsidRPr="00D260A4" w:rsidRDefault="009C53A8" w:rsidP="00D260A4">
      <w:pPr>
        <w:jc w:val="both"/>
        <w:rPr>
          <w:rFonts w:ascii="Open Sans" w:hAnsi="Open Sans" w:cs="Open Sans"/>
          <w:bCs/>
          <w:sz w:val="20"/>
          <w:szCs w:val="22"/>
        </w:rPr>
      </w:pPr>
      <w:r w:rsidRPr="00D260A4">
        <w:rPr>
          <w:rFonts w:ascii="Open Sans" w:hAnsi="Open Sans" w:cs="Open Sans"/>
          <w:b/>
          <w:sz w:val="20"/>
          <w:szCs w:val="22"/>
        </w:rPr>
        <w:t xml:space="preserve">Deklaruję uczestnictwo w </w:t>
      </w:r>
      <w:r w:rsidR="00BB0B0B" w:rsidRPr="00D260A4">
        <w:rPr>
          <w:rFonts w:ascii="Open Sans" w:hAnsi="Open Sans" w:cs="Open Sans"/>
          <w:b/>
          <w:sz w:val="20"/>
          <w:szCs w:val="22"/>
        </w:rPr>
        <w:t>p</w:t>
      </w:r>
      <w:r w:rsidRPr="00D260A4">
        <w:rPr>
          <w:rFonts w:ascii="Open Sans" w:hAnsi="Open Sans" w:cs="Open Sans"/>
          <w:b/>
          <w:sz w:val="20"/>
          <w:szCs w:val="22"/>
        </w:rPr>
        <w:t>rojekcie</w:t>
      </w:r>
      <w:r w:rsidR="00BB0B0B" w:rsidRPr="00D260A4">
        <w:rPr>
          <w:rFonts w:ascii="Open Sans" w:hAnsi="Open Sans" w:cs="Open Sans"/>
          <w:b/>
          <w:sz w:val="20"/>
          <w:szCs w:val="22"/>
        </w:rPr>
        <w:t xml:space="preserve"> pn.</w:t>
      </w:r>
      <w:r w:rsidRPr="00D260A4">
        <w:rPr>
          <w:rFonts w:ascii="Open Sans" w:hAnsi="Open Sans" w:cs="Open Sans"/>
          <w:b/>
          <w:sz w:val="20"/>
          <w:szCs w:val="22"/>
        </w:rPr>
        <w:t xml:space="preserve"> </w:t>
      </w:r>
      <w:r w:rsidR="0027456C" w:rsidRPr="00D260A4">
        <w:rPr>
          <w:rFonts w:ascii="Open Sans" w:hAnsi="Open Sans" w:cs="Open Sans"/>
          <w:b/>
          <w:sz w:val="20"/>
          <w:szCs w:val="22"/>
        </w:rPr>
        <w:t>„Kompleksowe wsparcie integracji migrantów w Mieście Gdańsku” </w:t>
      </w:r>
      <w:r w:rsidR="0027456C" w:rsidRPr="00D260A4">
        <w:rPr>
          <w:rFonts w:ascii="Open Sans" w:hAnsi="Open Sans" w:cs="Open Sans"/>
          <w:sz w:val="20"/>
          <w:szCs w:val="22"/>
        </w:rPr>
        <w:t xml:space="preserve">współfinansowanym z Europejskiego Funduszu Społecznego </w:t>
      </w:r>
      <w:r w:rsidR="00BB0B0B" w:rsidRPr="00D260A4">
        <w:rPr>
          <w:rFonts w:ascii="Open Sans" w:hAnsi="Open Sans" w:cs="Open Sans"/>
          <w:sz w:val="20"/>
          <w:szCs w:val="22"/>
        </w:rPr>
        <w:t>Plus</w:t>
      </w:r>
      <w:r w:rsidR="0027456C" w:rsidRPr="00D260A4">
        <w:rPr>
          <w:rFonts w:ascii="Open Sans" w:hAnsi="Open Sans" w:cs="Open Sans"/>
          <w:sz w:val="20"/>
          <w:szCs w:val="22"/>
        </w:rPr>
        <w:t xml:space="preserve"> w ramach programu Fundusze Europejskie dla Pomorza 2021-2027, Działanie 5.15. Integracja migrantów – ZIT na terenie obszaru metropolitalnego, </w:t>
      </w:r>
      <w:r w:rsidR="00B616E1" w:rsidRPr="00D260A4">
        <w:rPr>
          <w:rFonts w:ascii="Open Sans" w:hAnsi="Open Sans" w:cs="Open Sans"/>
          <w:bCs/>
          <w:sz w:val="20"/>
          <w:szCs w:val="22"/>
        </w:rPr>
        <w:t xml:space="preserve">na podstawie umowy o dofinansowanie nr </w:t>
      </w:r>
      <w:r w:rsidR="0027456C" w:rsidRPr="00D260A4">
        <w:rPr>
          <w:rFonts w:ascii="Open Sans" w:hAnsi="Open Sans" w:cs="Open Sans"/>
          <w:bCs/>
          <w:sz w:val="20"/>
          <w:szCs w:val="22"/>
        </w:rPr>
        <w:t>FEPM.05.15-IZ.00-0001/25-00 z dnia 07.01.2026 r.</w:t>
      </w:r>
    </w:p>
    <w:p w14:paraId="7196BC8F" w14:textId="3ECCA985" w:rsidR="00B616E1" w:rsidRPr="00F7612D" w:rsidRDefault="00B616E1" w:rsidP="00A136F3">
      <w:pPr>
        <w:rPr>
          <w:rFonts w:ascii="Open Sans" w:hAnsi="Open Sans" w:cs="Open Sans"/>
          <w:bCs/>
          <w:sz w:val="22"/>
          <w:szCs w:val="22"/>
        </w:rPr>
      </w:pPr>
    </w:p>
    <w:p w14:paraId="4C9018A0" w14:textId="58C33249" w:rsidR="00B616E1" w:rsidRPr="00D260A4" w:rsidRDefault="00B616E1" w:rsidP="00D260A4">
      <w:pPr>
        <w:jc w:val="both"/>
        <w:rPr>
          <w:rFonts w:ascii="Open Sans" w:hAnsi="Open Sans" w:cs="Open Sans"/>
          <w:bCs/>
          <w:sz w:val="20"/>
          <w:szCs w:val="22"/>
        </w:rPr>
      </w:pPr>
      <w:r w:rsidRPr="00D260A4">
        <w:rPr>
          <w:rFonts w:ascii="Open Sans" w:hAnsi="Open Sans" w:cs="Open Sans"/>
          <w:bCs/>
          <w:sz w:val="20"/>
          <w:szCs w:val="22"/>
        </w:rPr>
        <w:t xml:space="preserve">Jednocześnie oświadczam, </w:t>
      </w:r>
      <w:r w:rsidR="00BB0B0B" w:rsidRPr="00D260A4">
        <w:rPr>
          <w:rFonts w:ascii="Open Sans" w:hAnsi="Open Sans" w:cs="Open Sans"/>
          <w:bCs/>
          <w:sz w:val="20"/>
          <w:szCs w:val="22"/>
        </w:rPr>
        <w:t>że:</w:t>
      </w:r>
    </w:p>
    <w:p w14:paraId="4A5DAD5A" w14:textId="5E6E160A" w:rsidR="00B616E1" w:rsidRPr="00D260A4" w:rsidRDefault="00D260A4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>z</w:t>
      </w:r>
      <w:r w:rsidR="00B616E1" w:rsidRPr="00D260A4">
        <w:rPr>
          <w:rFonts w:ascii="Open Sans" w:hAnsi="Open Sans" w:cs="Open Sans"/>
          <w:sz w:val="20"/>
          <w:szCs w:val="22"/>
        </w:rPr>
        <w:t>apoznałam</w:t>
      </w:r>
      <w:r w:rsidRPr="00D260A4">
        <w:rPr>
          <w:rFonts w:ascii="Open Sans" w:hAnsi="Open Sans" w:cs="Open Sans"/>
          <w:sz w:val="20"/>
          <w:szCs w:val="22"/>
        </w:rPr>
        <w:t>/am</w:t>
      </w:r>
      <w:r w:rsidR="00B616E1" w:rsidRPr="00D260A4">
        <w:rPr>
          <w:rFonts w:ascii="Open Sans" w:hAnsi="Open Sans" w:cs="Open Sans"/>
          <w:sz w:val="20"/>
          <w:szCs w:val="22"/>
        </w:rPr>
        <w:t xml:space="preserve"> się z Regulaminem </w:t>
      </w:r>
      <w:r w:rsidR="0027456C" w:rsidRPr="00D260A4">
        <w:rPr>
          <w:rFonts w:ascii="Open Sans" w:hAnsi="Open Sans" w:cs="Open Sans"/>
          <w:sz w:val="20"/>
          <w:szCs w:val="22"/>
        </w:rPr>
        <w:t xml:space="preserve">rekrutacji i uczestnictwa </w:t>
      </w:r>
      <w:r w:rsidR="00B616E1" w:rsidRPr="00D260A4">
        <w:rPr>
          <w:rFonts w:ascii="Open Sans" w:hAnsi="Open Sans" w:cs="Open Sans"/>
          <w:sz w:val="20"/>
          <w:szCs w:val="22"/>
        </w:rPr>
        <w:t xml:space="preserve">i </w:t>
      </w:r>
      <w:r w:rsidR="00BB0B0B" w:rsidRPr="00D260A4">
        <w:rPr>
          <w:rFonts w:ascii="Open Sans" w:hAnsi="Open Sans" w:cs="Open Sans"/>
          <w:sz w:val="20"/>
          <w:szCs w:val="22"/>
        </w:rPr>
        <w:t xml:space="preserve">w pełni </w:t>
      </w:r>
      <w:r w:rsidRPr="00D260A4">
        <w:rPr>
          <w:rFonts w:ascii="Open Sans" w:hAnsi="Open Sans" w:cs="Open Sans"/>
          <w:sz w:val="20"/>
          <w:szCs w:val="22"/>
        </w:rPr>
        <w:t>go akceptuję,</w:t>
      </w:r>
    </w:p>
    <w:p w14:paraId="3F7D0A9B" w14:textId="282F60EA" w:rsidR="00B616E1" w:rsidRPr="00D260A4" w:rsidRDefault="00D260A4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>jestem świadom/ma</w:t>
      </w:r>
      <w:r w:rsidR="00B616E1" w:rsidRPr="00D260A4">
        <w:rPr>
          <w:rFonts w:ascii="Open Sans" w:hAnsi="Open Sans" w:cs="Open Sans"/>
          <w:sz w:val="20"/>
          <w:szCs w:val="22"/>
        </w:rPr>
        <w:t xml:space="preserve"> obowiązków i praw </w:t>
      </w:r>
      <w:r w:rsidR="0027456C" w:rsidRPr="00D260A4">
        <w:rPr>
          <w:rFonts w:ascii="Open Sans" w:hAnsi="Open Sans" w:cs="Open Sans"/>
          <w:sz w:val="20"/>
          <w:szCs w:val="22"/>
        </w:rPr>
        <w:t>u</w:t>
      </w:r>
      <w:r w:rsidR="00BB1FFD" w:rsidRPr="00D260A4">
        <w:rPr>
          <w:rFonts w:ascii="Open Sans" w:hAnsi="Open Sans" w:cs="Open Sans"/>
          <w:sz w:val="20"/>
          <w:szCs w:val="22"/>
        </w:rPr>
        <w:t>czestni</w:t>
      </w:r>
      <w:r w:rsidR="00B616E1" w:rsidRPr="00D260A4">
        <w:rPr>
          <w:rFonts w:ascii="Open Sans" w:hAnsi="Open Sans" w:cs="Open Sans"/>
          <w:sz w:val="20"/>
          <w:szCs w:val="22"/>
        </w:rPr>
        <w:t>k</w:t>
      </w:r>
      <w:r w:rsidR="00833E94" w:rsidRPr="00D260A4">
        <w:rPr>
          <w:rFonts w:ascii="Open Sans" w:hAnsi="Open Sans" w:cs="Open Sans"/>
          <w:sz w:val="20"/>
          <w:szCs w:val="22"/>
        </w:rPr>
        <w:t>a/</w:t>
      </w:r>
      <w:r w:rsidR="0027456C" w:rsidRPr="00D260A4">
        <w:rPr>
          <w:rFonts w:ascii="Open Sans" w:hAnsi="Open Sans" w:cs="Open Sans"/>
          <w:sz w:val="20"/>
          <w:szCs w:val="22"/>
        </w:rPr>
        <w:t>czki</w:t>
      </w:r>
      <w:r w:rsidR="00B616E1" w:rsidRPr="00D260A4">
        <w:rPr>
          <w:rFonts w:ascii="Open Sans" w:hAnsi="Open Sans" w:cs="Open Sans"/>
          <w:sz w:val="20"/>
          <w:szCs w:val="22"/>
        </w:rPr>
        <w:t xml:space="preserve"> </w:t>
      </w:r>
      <w:r w:rsidR="0027456C" w:rsidRPr="00D260A4">
        <w:rPr>
          <w:rFonts w:ascii="Open Sans" w:hAnsi="Open Sans" w:cs="Open Sans"/>
          <w:sz w:val="20"/>
          <w:szCs w:val="22"/>
        </w:rPr>
        <w:t>p</w:t>
      </w:r>
      <w:r w:rsidR="00B616E1" w:rsidRPr="00D260A4">
        <w:rPr>
          <w:rFonts w:ascii="Open Sans" w:hAnsi="Open Sans" w:cs="Open Sans"/>
          <w:sz w:val="20"/>
          <w:szCs w:val="22"/>
        </w:rPr>
        <w:t xml:space="preserve">rojektu, wynikających </w:t>
      </w:r>
      <w:r w:rsidR="00C578A2">
        <w:rPr>
          <w:rFonts w:ascii="Open Sans" w:hAnsi="Open Sans" w:cs="Open Sans"/>
          <w:sz w:val="20"/>
          <w:szCs w:val="22"/>
        </w:rPr>
        <w:br/>
      </w:r>
      <w:r w:rsidR="00B616E1" w:rsidRPr="00D260A4">
        <w:rPr>
          <w:rFonts w:ascii="Open Sans" w:hAnsi="Open Sans" w:cs="Open Sans"/>
          <w:sz w:val="20"/>
          <w:szCs w:val="22"/>
        </w:rPr>
        <w:t xml:space="preserve">z </w:t>
      </w:r>
      <w:r w:rsidR="0027456C" w:rsidRPr="00D260A4">
        <w:rPr>
          <w:rFonts w:ascii="Open Sans" w:hAnsi="Open Sans" w:cs="Open Sans"/>
          <w:sz w:val="20"/>
          <w:szCs w:val="22"/>
        </w:rPr>
        <w:t>R</w:t>
      </w:r>
      <w:r w:rsidR="00B616E1" w:rsidRPr="00D260A4">
        <w:rPr>
          <w:rFonts w:ascii="Open Sans" w:hAnsi="Open Sans" w:cs="Open Sans"/>
          <w:sz w:val="20"/>
          <w:szCs w:val="22"/>
        </w:rPr>
        <w:t>egulamin</w:t>
      </w:r>
      <w:r w:rsidR="0027456C" w:rsidRPr="00D260A4">
        <w:rPr>
          <w:rFonts w:ascii="Open Sans" w:hAnsi="Open Sans" w:cs="Open Sans"/>
          <w:sz w:val="20"/>
          <w:szCs w:val="22"/>
        </w:rPr>
        <w:t>u</w:t>
      </w:r>
      <w:r w:rsidR="00BB0B0B" w:rsidRPr="00D260A4">
        <w:rPr>
          <w:rFonts w:ascii="Open Sans" w:hAnsi="Open Sans" w:cs="Open Sans"/>
          <w:sz w:val="20"/>
          <w:szCs w:val="22"/>
        </w:rPr>
        <w:t xml:space="preserve"> rekrutacji i uczestnictwa</w:t>
      </w:r>
      <w:r w:rsidRPr="00D260A4">
        <w:rPr>
          <w:rFonts w:ascii="Open Sans" w:hAnsi="Open Sans" w:cs="Open Sans"/>
          <w:sz w:val="20"/>
          <w:szCs w:val="22"/>
        </w:rPr>
        <w:t>,</w:t>
      </w:r>
    </w:p>
    <w:p w14:paraId="68097EA7" w14:textId="318CD234" w:rsidR="00B616E1" w:rsidRPr="00D260A4" w:rsidRDefault="00D260A4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>s</w:t>
      </w:r>
      <w:r w:rsidR="00B616E1" w:rsidRPr="00D260A4">
        <w:rPr>
          <w:rFonts w:ascii="Open Sans" w:hAnsi="Open Sans" w:cs="Open Sans"/>
          <w:sz w:val="20"/>
          <w:szCs w:val="22"/>
        </w:rPr>
        <w:t xml:space="preserve">pełniam kryteria kwalifikowalności, uprawniające mnie do udziału w </w:t>
      </w:r>
      <w:r w:rsidR="0027456C" w:rsidRPr="00D260A4">
        <w:rPr>
          <w:rFonts w:ascii="Open Sans" w:hAnsi="Open Sans" w:cs="Open Sans"/>
          <w:sz w:val="20"/>
          <w:szCs w:val="22"/>
        </w:rPr>
        <w:t>p</w:t>
      </w:r>
      <w:r w:rsidR="00B616E1" w:rsidRPr="00D260A4">
        <w:rPr>
          <w:rFonts w:ascii="Open Sans" w:hAnsi="Open Sans" w:cs="Open Sans"/>
          <w:sz w:val="20"/>
          <w:szCs w:val="22"/>
        </w:rPr>
        <w:t xml:space="preserve">rojekcie, </w:t>
      </w:r>
    </w:p>
    <w:p w14:paraId="449E9F4C" w14:textId="70B7C8BF" w:rsidR="00CD2583" w:rsidRPr="00D260A4" w:rsidRDefault="00D260A4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>Zostałem/am</w:t>
      </w:r>
      <w:r w:rsidR="00CD2583" w:rsidRPr="00D260A4">
        <w:rPr>
          <w:rFonts w:ascii="Open Sans" w:hAnsi="Open Sans" w:cs="Open Sans"/>
          <w:sz w:val="20"/>
          <w:szCs w:val="22"/>
        </w:rPr>
        <w:t xml:space="preserve"> poinformowan</w:t>
      </w:r>
      <w:r w:rsidR="0027456C" w:rsidRPr="00D260A4">
        <w:rPr>
          <w:rFonts w:ascii="Open Sans" w:hAnsi="Open Sans" w:cs="Open Sans"/>
          <w:sz w:val="20"/>
          <w:szCs w:val="22"/>
        </w:rPr>
        <w:t>y</w:t>
      </w:r>
      <w:r w:rsidR="00833E94" w:rsidRPr="00D260A4">
        <w:rPr>
          <w:rFonts w:ascii="Open Sans" w:hAnsi="Open Sans" w:cs="Open Sans"/>
          <w:sz w:val="20"/>
          <w:szCs w:val="22"/>
        </w:rPr>
        <w:t>/</w:t>
      </w:r>
      <w:r w:rsidR="0027456C" w:rsidRPr="00D260A4">
        <w:rPr>
          <w:rFonts w:ascii="Open Sans" w:hAnsi="Open Sans" w:cs="Open Sans"/>
          <w:sz w:val="20"/>
          <w:szCs w:val="22"/>
        </w:rPr>
        <w:t>a</w:t>
      </w:r>
      <w:r w:rsidR="00CD2583" w:rsidRPr="00D260A4">
        <w:rPr>
          <w:rFonts w:ascii="Open Sans" w:hAnsi="Open Sans" w:cs="Open Sans"/>
          <w:sz w:val="20"/>
          <w:szCs w:val="22"/>
        </w:rPr>
        <w:t xml:space="preserve">, </w:t>
      </w:r>
      <w:r w:rsidR="00BB0B0B" w:rsidRPr="00D260A4">
        <w:rPr>
          <w:rFonts w:ascii="Open Sans" w:hAnsi="Open Sans" w:cs="Open Sans"/>
          <w:sz w:val="20"/>
          <w:szCs w:val="22"/>
        </w:rPr>
        <w:t>że</w:t>
      </w:r>
      <w:r w:rsidR="00CD2583" w:rsidRPr="00D260A4">
        <w:rPr>
          <w:rFonts w:ascii="Open Sans" w:hAnsi="Open Sans" w:cs="Open Sans"/>
          <w:sz w:val="20"/>
          <w:szCs w:val="22"/>
        </w:rPr>
        <w:t xml:space="preserve"> uczestniczę w </w:t>
      </w:r>
      <w:r w:rsidR="0027456C" w:rsidRPr="00D260A4">
        <w:rPr>
          <w:rFonts w:ascii="Open Sans" w:hAnsi="Open Sans" w:cs="Open Sans"/>
          <w:sz w:val="20"/>
          <w:szCs w:val="22"/>
        </w:rPr>
        <w:t>p</w:t>
      </w:r>
      <w:r w:rsidR="00CD2583" w:rsidRPr="00D260A4">
        <w:rPr>
          <w:rFonts w:ascii="Open Sans" w:hAnsi="Open Sans" w:cs="Open Sans"/>
          <w:sz w:val="20"/>
          <w:szCs w:val="22"/>
        </w:rPr>
        <w:t>rojekcie współfinansowanym ze środków Unii Europejskiej,</w:t>
      </w:r>
    </w:p>
    <w:p w14:paraId="0C8E927F" w14:textId="673535A5" w:rsidR="00CD2583" w:rsidRPr="00D260A4" w:rsidRDefault="00DB1A10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>w</w:t>
      </w:r>
      <w:r w:rsidR="00CD2583" w:rsidRPr="00D260A4">
        <w:rPr>
          <w:rFonts w:ascii="Open Sans" w:hAnsi="Open Sans" w:cs="Open Sans"/>
          <w:sz w:val="20"/>
          <w:szCs w:val="22"/>
        </w:rPr>
        <w:t>yrażam zgodę na udział w badaniach ankietowych lub innych badaniach ewaluacyjnych</w:t>
      </w:r>
      <w:r w:rsidR="001F1C2C" w:rsidRPr="00D260A4">
        <w:rPr>
          <w:rFonts w:ascii="Open Sans" w:hAnsi="Open Sans" w:cs="Open Sans"/>
          <w:sz w:val="20"/>
          <w:szCs w:val="22"/>
        </w:rPr>
        <w:t xml:space="preserve"> </w:t>
      </w:r>
      <w:r w:rsidR="00C578A2">
        <w:rPr>
          <w:rFonts w:ascii="Open Sans" w:hAnsi="Open Sans" w:cs="Open Sans"/>
          <w:sz w:val="20"/>
          <w:szCs w:val="22"/>
        </w:rPr>
        <w:br/>
      </w:r>
      <w:r w:rsidR="001F1C2C" w:rsidRPr="00D260A4">
        <w:rPr>
          <w:rFonts w:ascii="Open Sans" w:hAnsi="Open Sans" w:cs="Open Sans"/>
          <w:sz w:val="20"/>
          <w:szCs w:val="22"/>
        </w:rPr>
        <w:t>i monitoringowych</w:t>
      </w:r>
      <w:r w:rsidR="00CD2583" w:rsidRPr="00D260A4">
        <w:rPr>
          <w:rFonts w:ascii="Open Sans" w:hAnsi="Open Sans" w:cs="Open Sans"/>
          <w:sz w:val="20"/>
          <w:szCs w:val="22"/>
        </w:rPr>
        <w:t xml:space="preserve">, które odbędą się w trakcie realizacji </w:t>
      </w:r>
      <w:r w:rsidR="0027456C" w:rsidRPr="00D260A4">
        <w:rPr>
          <w:rFonts w:ascii="Open Sans" w:hAnsi="Open Sans" w:cs="Open Sans"/>
          <w:sz w:val="20"/>
          <w:szCs w:val="22"/>
        </w:rPr>
        <w:t>p</w:t>
      </w:r>
      <w:r w:rsidR="00CD2583" w:rsidRPr="00D260A4">
        <w:rPr>
          <w:rFonts w:ascii="Open Sans" w:hAnsi="Open Sans" w:cs="Open Sans"/>
          <w:sz w:val="20"/>
          <w:szCs w:val="22"/>
        </w:rPr>
        <w:t>rojektu i/lub po jego zakończeniu,</w:t>
      </w:r>
    </w:p>
    <w:p w14:paraId="4DDF3233" w14:textId="68636A00" w:rsidR="00CD2583" w:rsidRPr="00D260A4" w:rsidRDefault="00DB1A10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>j</w:t>
      </w:r>
      <w:r w:rsidR="00CD2583" w:rsidRPr="00D260A4">
        <w:rPr>
          <w:rFonts w:ascii="Open Sans" w:hAnsi="Open Sans" w:cs="Open Sans"/>
          <w:sz w:val="20"/>
          <w:szCs w:val="22"/>
        </w:rPr>
        <w:t>estem świadom</w:t>
      </w:r>
      <w:r w:rsidR="00BB1FFD" w:rsidRPr="00D260A4">
        <w:rPr>
          <w:rFonts w:ascii="Open Sans" w:hAnsi="Open Sans" w:cs="Open Sans"/>
          <w:sz w:val="20"/>
          <w:szCs w:val="22"/>
        </w:rPr>
        <w:t>y/</w:t>
      </w:r>
      <w:r w:rsidR="00CD2583" w:rsidRPr="00D260A4">
        <w:rPr>
          <w:rFonts w:ascii="Open Sans" w:hAnsi="Open Sans" w:cs="Open Sans"/>
          <w:sz w:val="20"/>
          <w:szCs w:val="22"/>
        </w:rPr>
        <w:t xml:space="preserve">a odpowiedzialności za składanie oświadczeń niezgodnych z prawdą </w:t>
      </w:r>
      <w:r w:rsidR="00C578A2">
        <w:rPr>
          <w:rFonts w:ascii="Open Sans" w:hAnsi="Open Sans" w:cs="Open Sans"/>
          <w:sz w:val="20"/>
          <w:szCs w:val="22"/>
        </w:rPr>
        <w:br/>
      </w:r>
      <w:r w:rsidR="00CD2583" w:rsidRPr="00D260A4">
        <w:rPr>
          <w:rFonts w:ascii="Open Sans" w:hAnsi="Open Sans" w:cs="Open Sans"/>
          <w:sz w:val="20"/>
          <w:szCs w:val="22"/>
        </w:rPr>
        <w:t xml:space="preserve">i potwierdzam prawdziwość danych zamieszczonych przeze mnie w </w:t>
      </w:r>
      <w:r w:rsidR="00A136F3" w:rsidRPr="00D260A4">
        <w:rPr>
          <w:rFonts w:ascii="Open Sans" w:hAnsi="Open Sans" w:cs="Open Sans"/>
          <w:sz w:val="20"/>
          <w:szCs w:val="22"/>
        </w:rPr>
        <w:t>Formularzu rekrutacyjnym i Deklaracji uczestnictwa w projekcie</w:t>
      </w:r>
      <w:r w:rsidR="00CD2583" w:rsidRPr="00D260A4">
        <w:rPr>
          <w:rFonts w:ascii="Open Sans" w:hAnsi="Open Sans" w:cs="Open Sans"/>
          <w:sz w:val="20"/>
          <w:szCs w:val="22"/>
        </w:rPr>
        <w:t>,</w:t>
      </w:r>
      <w:bookmarkStart w:id="4" w:name="_GoBack"/>
      <w:bookmarkEnd w:id="4"/>
    </w:p>
    <w:p w14:paraId="1B94E007" w14:textId="0575AA90" w:rsidR="00BB0B0B" w:rsidRPr="00D260A4" w:rsidRDefault="007E1443" w:rsidP="00D260A4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2"/>
        </w:rPr>
      </w:pPr>
      <w:r w:rsidRPr="00D260A4">
        <w:rPr>
          <w:rFonts w:ascii="Open Sans" w:hAnsi="Open Sans" w:cs="Open Sans"/>
          <w:sz w:val="20"/>
          <w:szCs w:val="22"/>
        </w:rPr>
        <w:t xml:space="preserve">nie korzystam z podobnych form wsparcia w identycznym zakresie w innych projektach współfinansowanych ze </w:t>
      </w:r>
      <w:r w:rsidR="00BB0B0B" w:rsidRPr="00D260A4">
        <w:rPr>
          <w:rFonts w:ascii="Open Sans" w:hAnsi="Open Sans" w:cs="Open Sans"/>
          <w:sz w:val="20"/>
          <w:szCs w:val="22"/>
        </w:rPr>
        <w:t>źródeł unijnych, w tym w szczególności z form wsparcia o tożsamym zakresie oferowanych w ramach projektów finansowanych z Fundusz Azylu, Migracji </w:t>
      </w:r>
      <w:r w:rsidR="00C578A2">
        <w:rPr>
          <w:rFonts w:ascii="Open Sans" w:hAnsi="Open Sans" w:cs="Open Sans"/>
          <w:sz w:val="20"/>
          <w:szCs w:val="22"/>
        </w:rPr>
        <w:br/>
      </w:r>
      <w:r w:rsidR="00BB0B0B" w:rsidRPr="00D260A4">
        <w:rPr>
          <w:rFonts w:ascii="Open Sans" w:hAnsi="Open Sans" w:cs="Open Sans"/>
          <w:sz w:val="20"/>
          <w:szCs w:val="22"/>
        </w:rPr>
        <w:t>i Integracji (FAMI) na lata 2021-2027.</w:t>
      </w:r>
    </w:p>
    <w:p w14:paraId="1EFEAFF6" w14:textId="7ADD4FD4" w:rsidR="00DB1A10" w:rsidRPr="00F7612D" w:rsidRDefault="00DB1A10" w:rsidP="00A136F3">
      <w:pPr>
        <w:outlineLvl w:val="1"/>
        <w:rPr>
          <w:rFonts w:ascii="Open Sans" w:hAnsi="Open Sans" w:cs="Open Sans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1"/>
      </w:tblGrid>
      <w:tr w:rsidR="007934C5" w:rsidRPr="00F7612D" w14:paraId="460898F3" w14:textId="77777777" w:rsidTr="00C578A2">
        <w:trPr>
          <w:trHeight w:val="728"/>
        </w:trPr>
        <w:tc>
          <w:tcPr>
            <w:tcW w:w="2694" w:type="dxa"/>
          </w:tcPr>
          <w:p w14:paraId="5A2817FD" w14:textId="77777777" w:rsidR="007934C5" w:rsidRPr="00F7612D" w:rsidRDefault="007934C5" w:rsidP="00A136F3">
            <w:pPr>
              <w:outlineLvl w:val="1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7612D">
              <w:rPr>
                <w:rFonts w:ascii="Open Sans" w:hAnsi="Open Sans" w:cs="Open Sans"/>
                <w:b/>
                <w:sz w:val="22"/>
                <w:szCs w:val="22"/>
              </w:rPr>
              <w:t>Data i czytelny podpis</w:t>
            </w:r>
          </w:p>
          <w:p w14:paraId="1570EA57" w14:textId="77777777" w:rsidR="00962280" w:rsidRPr="00F7612D" w:rsidRDefault="00962280" w:rsidP="00A136F3">
            <w:pPr>
              <w:outlineLvl w:val="1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20B423F2" w14:textId="19CA0BD5" w:rsidR="00962280" w:rsidRPr="00F7612D" w:rsidRDefault="00962280" w:rsidP="00A136F3">
            <w:pPr>
              <w:outlineLvl w:val="1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6371" w:type="dxa"/>
          </w:tcPr>
          <w:p w14:paraId="30F94A2A" w14:textId="77777777" w:rsidR="00C578A2" w:rsidRDefault="00C578A2" w:rsidP="00A136F3">
            <w:pPr>
              <w:outlineLvl w:val="1"/>
              <w:rPr>
                <w:rFonts w:ascii="Open Sans" w:hAnsi="Open Sans" w:cs="Open Sans"/>
                <w:i/>
                <w:sz w:val="22"/>
                <w:szCs w:val="22"/>
              </w:rPr>
            </w:pPr>
          </w:p>
          <w:p w14:paraId="64A7C266" w14:textId="77777777" w:rsidR="00C578A2" w:rsidRDefault="00C578A2" w:rsidP="00A136F3">
            <w:pPr>
              <w:outlineLvl w:val="1"/>
              <w:rPr>
                <w:rFonts w:ascii="Open Sans" w:hAnsi="Open Sans" w:cs="Open Sans"/>
                <w:i/>
                <w:sz w:val="22"/>
                <w:szCs w:val="22"/>
              </w:rPr>
            </w:pPr>
          </w:p>
          <w:p w14:paraId="468953A2" w14:textId="77777777" w:rsidR="00C578A2" w:rsidRDefault="00C578A2" w:rsidP="00A136F3">
            <w:pPr>
              <w:outlineLvl w:val="1"/>
              <w:rPr>
                <w:rFonts w:ascii="Open Sans" w:hAnsi="Open Sans" w:cs="Open Sans"/>
                <w:i/>
                <w:sz w:val="22"/>
                <w:szCs w:val="22"/>
              </w:rPr>
            </w:pPr>
          </w:p>
          <w:p w14:paraId="268F5C75" w14:textId="12D9BF37" w:rsidR="00C578A2" w:rsidRPr="00C578A2" w:rsidRDefault="00C578A2" w:rsidP="00A136F3">
            <w:pPr>
              <w:outlineLvl w:val="1"/>
              <w:rPr>
                <w:rFonts w:ascii="Open Sans" w:hAnsi="Open Sans" w:cs="Open Sans"/>
                <w:sz w:val="20"/>
                <w:szCs w:val="22"/>
              </w:rPr>
            </w:pPr>
            <w:r w:rsidRPr="00D260A4">
              <w:rPr>
                <w:rFonts w:ascii="Open Sans" w:hAnsi="Open Sans" w:cs="Open Sans"/>
                <w:sz w:val="20"/>
                <w:szCs w:val="22"/>
              </w:rPr>
              <w:ptab w:relativeTo="indent" w:alignment="center" w:leader="dot"/>
            </w:r>
          </w:p>
          <w:p w14:paraId="0C5F7B44" w14:textId="764BA6BE" w:rsidR="001F597A" w:rsidRPr="00C578A2" w:rsidRDefault="007934C5" w:rsidP="00A136F3">
            <w:pPr>
              <w:outlineLvl w:val="1"/>
              <w:rPr>
                <w:rFonts w:ascii="Open Sans" w:hAnsi="Open Sans" w:cs="Open Sans"/>
                <w:i/>
                <w:sz w:val="20"/>
                <w:szCs w:val="22"/>
              </w:rPr>
            </w:pPr>
            <w:r w:rsidRPr="00C578A2">
              <w:rPr>
                <w:rFonts w:ascii="Open Sans" w:hAnsi="Open Sans" w:cs="Open Sans"/>
                <w:i/>
                <w:sz w:val="20"/>
                <w:szCs w:val="22"/>
              </w:rPr>
              <w:t>Wpisz datę i podpisz się czytelnie</w:t>
            </w:r>
          </w:p>
        </w:tc>
      </w:tr>
    </w:tbl>
    <w:p w14:paraId="174C7BD1" w14:textId="77777777" w:rsidR="00DB1A10" w:rsidRPr="00F7612D" w:rsidRDefault="00DB1A10" w:rsidP="00C578A2">
      <w:pPr>
        <w:outlineLvl w:val="1"/>
        <w:rPr>
          <w:rFonts w:ascii="Open Sans" w:hAnsi="Open Sans" w:cs="Open Sans"/>
          <w:sz w:val="22"/>
          <w:szCs w:val="22"/>
        </w:rPr>
      </w:pPr>
    </w:p>
    <w:sectPr w:rsidR="00DB1A10" w:rsidRPr="00F7612D" w:rsidSect="001212FF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98AA" w14:textId="77777777" w:rsidR="000036F3" w:rsidRDefault="000036F3">
      <w:r>
        <w:separator/>
      </w:r>
    </w:p>
  </w:endnote>
  <w:endnote w:type="continuationSeparator" w:id="0">
    <w:p w14:paraId="34D3F9EA" w14:textId="77777777" w:rsidR="000036F3" w:rsidRDefault="000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20"/>
        <w:szCs w:val="20"/>
      </w:rPr>
      <w:id w:val="1553036814"/>
      <w:docPartObj>
        <w:docPartGallery w:val="Page Numbers (Bottom of Page)"/>
        <w:docPartUnique/>
      </w:docPartObj>
    </w:sdtPr>
    <w:sdtEndPr/>
    <w:sdtContent>
      <w:p w14:paraId="56F7580A" w14:textId="48B87389" w:rsidR="00A136F3" w:rsidRPr="00A136F3" w:rsidRDefault="00A136F3">
        <w:pPr>
          <w:pStyle w:val="Stopka"/>
          <w:jc w:val="right"/>
          <w:rPr>
            <w:rFonts w:ascii="Open Sans" w:hAnsi="Open Sans" w:cs="Open Sans"/>
            <w:sz w:val="20"/>
            <w:szCs w:val="20"/>
          </w:rPr>
        </w:pPr>
        <w:r w:rsidRPr="00A136F3">
          <w:rPr>
            <w:rFonts w:ascii="Open Sans" w:hAnsi="Open Sans" w:cs="Open Sans"/>
            <w:sz w:val="20"/>
            <w:szCs w:val="20"/>
          </w:rPr>
          <w:fldChar w:fldCharType="begin"/>
        </w:r>
        <w:r w:rsidRPr="00A136F3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A136F3">
          <w:rPr>
            <w:rFonts w:ascii="Open Sans" w:hAnsi="Open Sans" w:cs="Open Sans"/>
            <w:sz w:val="20"/>
            <w:szCs w:val="20"/>
          </w:rPr>
          <w:fldChar w:fldCharType="separate"/>
        </w:r>
        <w:r w:rsidR="00C578A2">
          <w:rPr>
            <w:rFonts w:ascii="Open Sans" w:hAnsi="Open Sans" w:cs="Open Sans"/>
            <w:noProof/>
            <w:sz w:val="20"/>
            <w:szCs w:val="20"/>
          </w:rPr>
          <w:t>2</w:t>
        </w:r>
        <w:r w:rsidRPr="00A136F3">
          <w:rPr>
            <w:rFonts w:ascii="Open Sans" w:hAnsi="Open Sans" w:cs="Open Sans"/>
            <w:sz w:val="20"/>
            <w:szCs w:val="20"/>
          </w:rPr>
          <w:fldChar w:fldCharType="end"/>
        </w:r>
      </w:p>
    </w:sdtContent>
  </w:sdt>
  <w:p w14:paraId="3F3695B1" w14:textId="77777777" w:rsidR="006B2CDA" w:rsidRPr="00A136F3" w:rsidRDefault="006B2CDA">
    <w:pPr>
      <w:pStyle w:val="Stopka"/>
      <w:rPr>
        <w:rFonts w:ascii="Open Sans" w:hAnsi="Open Sans" w:cs="Open San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A19F" w14:textId="77777777" w:rsidR="00112AF9" w:rsidRDefault="00112AF9" w:rsidP="00112AF9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2B324FE" wp14:editId="6D9EEE6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6D55FB9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" strokecolor="windowText" strokeweight=".25pt">
              <v:stroke joinstyle="miter"/>
              <w10:anchorlock/>
            </v:line>
          </w:pict>
        </mc:Fallback>
      </mc:AlternateContent>
    </w:r>
  </w:p>
  <w:p w14:paraId="311A29C7" w14:textId="77777777" w:rsidR="00112AF9" w:rsidRDefault="00112AF9" w:rsidP="00112AF9">
    <w:pPr>
      <w:pStyle w:val="Stopka"/>
      <w:ind w:left="-709" w:firstLine="993"/>
      <w:jc w:val="center"/>
    </w:pPr>
  </w:p>
  <w:p w14:paraId="6297ED46" w14:textId="719339DB" w:rsidR="006B2CDA" w:rsidRPr="004940C0" w:rsidRDefault="00112AF9" w:rsidP="00112AF9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5542D" w14:textId="77777777" w:rsidR="000036F3" w:rsidRDefault="000036F3">
      <w:r>
        <w:separator/>
      </w:r>
    </w:p>
  </w:footnote>
  <w:footnote w:type="continuationSeparator" w:id="0">
    <w:p w14:paraId="246BB7D9" w14:textId="77777777" w:rsidR="000036F3" w:rsidRDefault="0000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33E9" w14:textId="3988A37D" w:rsidR="006B2CDA" w:rsidRPr="004940C0" w:rsidRDefault="006B2CDA" w:rsidP="0057660D">
    <w:pPr>
      <w:pStyle w:val="Nagwek"/>
      <w:spacing w:before="300"/>
    </w:pPr>
    <w:r>
      <w:rPr>
        <w:noProof/>
      </w:rPr>
      <w:drawing>
        <wp:inline distT="0" distB="0" distL="0" distR="0" wp14:anchorId="49F4B2B3" wp14:editId="66A688E8">
          <wp:extent cx="5759450" cy="669311"/>
          <wp:effectExtent l="0" t="0" r="0" b="0"/>
          <wp:docPr id="1" name="Obraz 2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6EF"/>
    <w:multiLevelType w:val="hybridMultilevel"/>
    <w:tmpl w:val="6090034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B3C56"/>
    <w:multiLevelType w:val="hybridMultilevel"/>
    <w:tmpl w:val="BB4E1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319"/>
    <w:multiLevelType w:val="hybridMultilevel"/>
    <w:tmpl w:val="A8DC7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569D"/>
    <w:multiLevelType w:val="hybridMultilevel"/>
    <w:tmpl w:val="3EF23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6E07"/>
    <w:multiLevelType w:val="hybridMultilevel"/>
    <w:tmpl w:val="951004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F3F2C"/>
    <w:multiLevelType w:val="hybridMultilevel"/>
    <w:tmpl w:val="77DCCF5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DD5300"/>
    <w:multiLevelType w:val="hybridMultilevel"/>
    <w:tmpl w:val="DB1680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4435E"/>
    <w:multiLevelType w:val="hybridMultilevel"/>
    <w:tmpl w:val="67EEAB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C6B0BD1"/>
    <w:multiLevelType w:val="hybridMultilevel"/>
    <w:tmpl w:val="16DE8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D52A1"/>
    <w:multiLevelType w:val="hybridMultilevel"/>
    <w:tmpl w:val="979CE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3086"/>
    <w:multiLevelType w:val="hybridMultilevel"/>
    <w:tmpl w:val="BB1A6186"/>
    <w:lvl w:ilvl="0" w:tplc="BC6AA1D2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1819"/>
    <w:multiLevelType w:val="hybridMultilevel"/>
    <w:tmpl w:val="73A29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A2EB0"/>
    <w:multiLevelType w:val="hybridMultilevel"/>
    <w:tmpl w:val="F9B4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72F42"/>
    <w:multiLevelType w:val="hybridMultilevel"/>
    <w:tmpl w:val="82C2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151C1"/>
    <w:multiLevelType w:val="hybridMultilevel"/>
    <w:tmpl w:val="3B0ED7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362A4"/>
    <w:multiLevelType w:val="hybridMultilevel"/>
    <w:tmpl w:val="05CA75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CC2FDE"/>
    <w:multiLevelType w:val="hybridMultilevel"/>
    <w:tmpl w:val="782CA8F2"/>
    <w:lvl w:ilvl="0" w:tplc="777C675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E9E88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55917"/>
    <w:multiLevelType w:val="hybridMultilevel"/>
    <w:tmpl w:val="89A28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B1CAE"/>
    <w:multiLevelType w:val="hybridMultilevel"/>
    <w:tmpl w:val="ACCEE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46775"/>
    <w:multiLevelType w:val="hybridMultilevel"/>
    <w:tmpl w:val="79C4C90E"/>
    <w:lvl w:ilvl="0" w:tplc="75F25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0424A"/>
    <w:multiLevelType w:val="hybridMultilevel"/>
    <w:tmpl w:val="BA84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339FF"/>
    <w:multiLevelType w:val="hybridMultilevel"/>
    <w:tmpl w:val="65025F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3F40BD"/>
    <w:multiLevelType w:val="hybridMultilevel"/>
    <w:tmpl w:val="AEB60362"/>
    <w:lvl w:ilvl="0" w:tplc="2B2E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64916"/>
    <w:multiLevelType w:val="hybridMultilevel"/>
    <w:tmpl w:val="5C349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9"/>
  </w:num>
  <w:num w:numId="5">
    <w:abstractNumId w:val="22"/>
  </w:num>
  <w:num w:numId="6">
    <w:abstractNumId w:val="19"/>
  </w:num>
  <w:num w:numId="7">
    <w:abstractNumId w:val="23"/>
  </w:num>
  <w:num w:numId="8">
    <w:abstractNumId w:val="5"/>
  </w:num>
  <w:num w:numId="9">
    <w:abstractNumId w:val="8"/>
  </w:num>
  <w:num w:numId="10">
    <w:abstractNumId w:val="21"/>
  </w:num>
  <w:num w:numId="11">
    <w:abstractNumId w:val="20"/>
  </w:num>
  <w:num w:numId="12">
    <w:abstractNumId w:val="17"/>
  </w:num>
  <w:num w:numId="13">
    <w:abstractNumId w:val="12"/>
  </w:num>
  <w:num w:numId="14">
    <w:abstractNumId w:val="6"/>
  </w:num>
  <w:num w:numId="15">
    <w:abstractNumId w:val="24"/>
  </w:num>
  <w:num w:numId="16">
    <w:abstractNumId w:val="16"/>
  </w:num>
  <w:num w:numId="17">
    <w:abstractNumId w:val="11"/>
  </w:num>
  <w:num w:numId="18">
    <w:abstractNumId w:val="18"/>
  </w:num>
  <w:num w:numId="19">
    <w:abstractNumId w:val="14"/>
  </w:num>
  <w:num w:numId="20">
    <w:abstractNumId w:val="15"/>
  </w:num>
  <w:num w:numId="21">
    <w:abstractNumId w:val="2"/>
  </w:num>
  <w:num w:numId="22">
    <w:abstractNumId w:val="1"/>
  </w:num>
  <w:num w:numId="23">
    <w:abstractNumId w:val="10"/>
  </w:num>
  <w:num w:numId="24">
    <w:abstractNumId w:val="11"/>
  </w:num>
  <w:num w:numId="25">
    <w:abstractNumId w:val="3"/>
  </w:num>
  <w:num w:numId="26">
    <w:abstractNumId w:val="0"/>
  </w:num>
  <w:num w:numId="2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93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EE60619-3DE0-4AB6-8073-3B3E310C584E}"/>
  </w:docVars>
  <w:rsids>
    <w:rsidRoot w:val="001A02A1"/>
    <w:rsid w:val="0000054C"/>
    <w:rsid w:val="00000F0E"/>
    <w:rsid w:val="00001817"/>
    <w:rsid w:val="00002B78"/>
    <w:rsid w:val="00002F33"/>
    <w:rsid w:val="000036F3"/>
    <w:rsid w:val="0000479E"/>
    <w:rsid w:val="00005BC6"/>
    <w:rsid w:val="00006620"/>
    <w:rsid w:val="00006DB1"/>
    <w:rsid w:val="0000763A"/>
    <w:rsid w:val="00007DE1"/>
    <w:rsid w:val="0001014E"/>
    <w:rsid w:val="000121D6"/>
    <w:rsid w:val="00012E00"/>
    <w:rsid w:val="00015BDD"/>
    <w:rsid w:val="00016460"/>
    <w:rsid w:val="00020B2E"/>
    <w:rsid w:val="00021282"/>
    <w:rsid w:val="00021471"/>
    <w:rsid w:val="00021D2F"/>
    <w:rsid w:val="000238A2"/>
    <w:rsid w:val="00024006"/>
    <w:rsid w:val="00024206"/>
    <w:rsid w:val="00024E45"/>
    <w:rsid w:val="00025863"/>
    <w:rsid w:val="000273A8"/>
    <w:rsid w:val="00027F24"/>
    <w:rsid w:val="00030ADD"/>
    <w:rsid w:val="00030BDC"/>
    <w:rsid w:val="000331A9"/>
    <w:rsid w:val="000332A9"/>
    <w:rsid w:val="00033C49"/>
    <w:rsid w:val="0003525C"/>
    <w:rsid w:val="00035425"/>
    <w:rsid w:val="00035554"/>
    <w:rsid w:val="0003584A"/>
    <w:rsid w:val="000404F4"/>
    <w:rsid w:val="00040F05"/>
    <w:rsid w:val="00042BDD"/>
    <w:rsid w:val="00042E0F"/>
    <w:rsid w:val="000431C9"/>
    <w:rsid w:val="0004377E"/>
    <w:rsid w:val="00044453"/>
    <w:rsid w:val="00045DDF"/>
    <w:rsid w:val="00051379"/>
    <w:rsid w:val="00051516"/>
    <w:rsid w:val="00052141"/>
    <w:rsid w:val="00052741"/>
    <w:rsid w:val="000527B3"/>
    <w:rsid w:val="00053A11"/>
    <w:rsid w:val="00053AA6"/>
    <w:rsid w:val="00053E37"/>
    <w:rsid w:val="00055402"/>
    <w:rsid w:val="000554C2"/>
    <w:rsid w:val="00056486"/>
    <w:rsid w:val="00056B68"/>
    <w:rsid w:val="000573B4"/>
    <w:rsid w:val="00060527"/>
    <w:rsid w:val="00061F20"/>
    <w:rsid w:val="000621ED"/>
    <w:rsid w:val="00062DE5"/>
    <w:rsid w:val="00064217"/>
    <w:rsid w:val="00064BFF"/>
    <w:rsid w:val="000651DF"/>
    <w:rsid w:val="00065353"/>
    <w:rsid w:val="0006651A"/>
    <w:rsid w:val="00066BD6"/>
    <w:rsid w:val="0006736F"/>
    <w:rsid w:val="0007042A"/>
    <w:rsid w:val="0007154F"/>
    <w:rsid w:val="00071D15"/>
    <w:rsid w:val="00071D3B"/>
    <w:rsid w:val="00072FFC"/>
    <w:rsid w:val="0007347B"/>
    <w:rsid w:val="00074154"/>
    <w:rsid w:val="0007627B"/>
    <w:rsid w:val="00076511"/>
    <w:rsid w:val="00077AF1"/>
    <w:rsid w:val="00080943"/>
    <w:rsid w:val="00080D83"/>
    <w:rsid w:val="00081043"/>
    <w:rsid w:val="00082540"/>
    <w:rsid w:val="00083507"/>
    <w:rsid w:val="00083603"/>
    <w:rsid w:val="00083CA9"/>
    <w:rsid w:val="000841FF"/>
    <w:rsid w:val="000859CD"/>
    <w:rsid w:val="00086A70"/>
    <w:rsid w:val="00086B27"/>
    <w:rsid w:val="0008758C"/>
    <w:rsid w:val="00087A2A"/>
    <w:rsid w:val="00091928"/>
    <w:rsid w:val="00093FF3"/>
    <w:rsid w:val="00094E20"/>
    <w:rsid w:val="000962A6"/>
    <w:rsid w:val="000A027A"/>
    <w:rsid w:val="000A0898"/>
    <w:rsid w:val="000A10AE"/>
    <w:rsid w:val="000A2FAF"/>
    <w:rsid w:val="000A32A7"/>
    <w:rsid w:val="000A395E"/>
    <w:rsid w:val="000A4C30"/>
    <w:rsid w:val="000A4CC7"/>
    <w:rsid w:val="000A671F"/>
    <w:rsid w:val="000A7464"/>
    <w:rsid w:val="000A7686"/>
    <w:rsid w:val="000B19CB"/>
    <w:rsid w:val="000B1C6B"/>
    <w:rsid w:val="000B32CD"/>
    <w:rsid w:val="000B4EAF"/>
    <w:rsid w:val="000B7961"/>
    <w:rsid w:val="000C0384"/>
    <w:rsid w:val="000C35C6"/>
    <w:rsid w:val="000C4781"/>
    <w:rsid w:val="000C483D"/>
    <w:rsid w:val="000C5E83"/>
    <w:rsid w:val="000C5F1E"/>
    <w:rsid w:val="000C7CB7"/>
    <w:rsid w:val="000D09BB"/>
    <w:rsid w:val="000D0C17"/>
    <w:rsid w:val="000D1BD0"/>
    <w:rsid w:val="000D283E"/>
    <w:rsid w:val="000D2F7D"/>
    <w:rsid w:val="000D4096"/>
    <w:rsid w:val="000D5070"/>
    <w:rsid w:val="000D58ED"/>
    <w:rsid w:val="000D639E"/>
    <w:rsid w:val="000E07BE"/>
    <w:rsid w:val="000E0F03"/>
    <w:rsid w:val="000E2669"/>
    <w:rsid w:val="000E3237"/>
    <w:rsid w:val="000E34BE"/>
    <w:rsid w:val="000E429D"/>
    <w:rsid w:val="000E4B27"/>
    <w:rsid w:val="000E4E78"/>
    <w:rsid w:val="000E4EB8"/>
    <w:rsid w:val="000E5CAB"/>
    <w:rsid w:val="000E6193"/>
    <w:rsid w:val="000F10AD"/>
    <w:rsid w:val="000F18D8"/>
    <w:rsid w:val="000F3CB0"/>
    <w:rsid w:val="000F40C9"/>
    <w:rsid w:val="000F6BC8"/>
    <w:rsid w:val="000F78B2"/>
    <w:rsid w:val="0010072A"/>
    <w:rsid w:val="0010238B"/>
    <w:rsid w:val="00102765"/>
    <w:rsid w:val="00104025"/>
    <w:rsid w:val="00104D94"/>
    <w:rsid w:val="001062E1"/>
    <w:rsid w:val="0010666D"/>
    <w:rsid w:val="00107F97"/>
    <w:rsid w:val="00110B11"/>
    <w:rsid w:val="0011277D"/>
    <w:rsid w:val="00112AF9"/>
    <w:rsid w:val="00114219"/>
    <w:rsid w:val="001143F5"/>
    <w:rsid w:val="001144B2"/>
    <w:rsid w:val="001157DB"/>
    <w:rsid w:val="00117B9C"/>
    <w:rsid w:val="00117C99"/>
    <w:rsid w:val="00121081"/>
    <w:rsid w:val="001211D7"/>
    <w:rsid w:val="001212FF"/>
    <w:rsid w:val="00121C6F"/>
    <w:rsid w:val="0012389A"/>
    <w:rsid w:val="001247AA"/>
    <w:rsid w:val="00124D4A"/>
    <w:rsid w:val="00124FCF"/>
    <w:rsid w:val="00125FCD"/>
    <w:rsid w:val="00126D34"/>
    <w:rsid w:val="001270B6"/>
    <w:rsid w:val="00127C53"/>
    <w:rsid w:val="001304E7"/>
    <w:rsid w:val="0013050B"/>
    <w:rsid w:val="00130B23"/>
    <w:rsid w:val="00130C02"/>
    <w:rsid w:val="0013125C"/>
    <w:rsid w:val="00131AED"/>
    <w:rsid w:val="00132CFA"/>
    <w:rsid w:val="00133590"/>
    <w:rsid w:val="00134BA0"/>
    <w:rsid w:val="001364C4"/>
    <w:rsid w:val="001366C2"/>
    <w:rsid w:val="001375B6"/>
    <w:rsid w:val="00137844"/>
    <w:rsid w:val="001404B8"/>
    <w:rsid w:val="00140954"/>
    <w:rsid w:val="00142A87"/>
    <w:rsid w:val="0014618D"/>
    <w:rsid w:val="00146C03"/>
    <w:rsid w:val="00147D31"/>
    <w:rsid w:val="0015134A"/>
    <w:rsid w:val="00151464"/>
    <w:rsid w:val="001514FF"/>
    <w:rsid w:val="0015323D"/>
    <w:rsid w:val="00153CDD"/>
    <w:rsid w:val="00154ED5"/>
    <w:rsid w:val="0015514F"/>
    <w:rsid w:val="0015548D"/>
    <w:rsid w:val="001571D9"/>
    <w:rsid w:val="00160B28"/>
    <w:rsid w:val="00161C92"/>
    <w:rsid w:val="00162469"/>
    <w:rsid w:val="00164043"/>
    <w:rsid w:val="00164507"/>
    <w:rsid w:val="0016506C"/>
    <w:rsid w:val="00165A65"/>
    <w:rsid w:val="0016687A"/>
    <w:rsid w:val="0016687F"/>
    <w:rsid w:val="0016736B"/>
    <w:rsid w:val="00167F76"/>
    <w:rsid w:val="0017087E"/>
    <w:rsid w:val="001721B2"/>
    <w:rsid w:val="00172588"/>
    <w:rsid w:val="00173F5C"/>
    <w:rsid w:val="001747B1"/>
    <w:rsid w:val="001751A0"/>
    <w:rsid w:val="00175C15"/>
    <w:rsid w:val="00176813"/>
    <w:rsid w:val="0017746E"/>
    <w:rsid w:val="00180442"/>
    <w:rsid w:val="00181BFE"/>
    <w:rsid w:val="00183396"/>
    <w:rsid w:val="001849D2"/>
    <w:rsid w:val="00184DCA"/>
    <w:rsid w:val="001863CC"/>
    <w:rsid w:val="001868C9"/>
    <w:rsid w:val="00186DA3"/>
    <w:rsid w:val="00187F6E"/>
    <w:rsid w:val="00190E32"/>
    <w:rsid w:val="00191FC0"/>
    <w:rsid w:val="00191FCB"/>
    <w:rsid w:val="00193489"/>
    <w:rsid w:val="0019489D"/>
    <w:rsid w:val="00194A41"/>
    <w:rsid w:val="00194BA6"/>
    <w:rsid w:val="00194BBC"/>
    <w:rsid w:val="0019593B"/>
    <w:rsid w:val="00196C33"/>
    <w:rsid w:val="00197137"/>
    <w:rsid w:val="001A02A1"/>
    <w:rsid w:val="001A1A54"/>
    <w:rsid w:val="001A1FB2"/>
    <w:rsid w:val="001A26C7"/>
    <w:rsid w:val="001A3312"/>
    <w:rsid w:val="001A58F7"/>
    <w:rsid w:val="001B0044"/>
    <w:rsid w:val="001B1534"/>
    <w:rsid w:val="001B210F"/>
    <w:rsid w:val="001B29D2"/>
    <w:rsid w:val="001B4057"/>
    <w:rsid w:val="001B4557"/>
    <w:rsid w:val="001B5EF3"/>
    <w:rsid w:val="001B6187"/>
    <w:rsid w:val="001B6580"/>
    <w:rsid w:val="001B6708"/>
    <w:rsid w:val="001B72F3"/>
    <w:rsid w:val="001B798C"/>
    <w:rsid w:val="001C12CA"/>
    <w:rsid w:val="001C176F"/>
    <w:rsid w:val="001C17DF"/>
    <w:rsid w:val="001C2FDC"/>
    <w:rsid w:val="001C361F"/>
    <w:rsid w:val="001C4090"/>
    <w:rsid w:val="001C4FF3"/>
    <w:rsid w:val="001C53B1"/>
    <w:rsid w:val="001C738C"/>
    <w:rsid w:val="001C7A4F"/>
    <w:rsid w:val="001D4344"/>
    <w:rsid w:val="001D4F6F"/>
    <w:rsid w:val="001D5DC5"/>
    <w:rsid w:val="001D5F85"/>
    <w:rsid w:val="001D7397"/>
    <w:rsid w:val="001E002D"/>
    <w:rsid w:val="001E0495"/>
    <w:rsid w:val="001E095E"/>
    <w:rsid w:val="001E09FB"/>
    <w:rsid w:val="001E0FF1"/>
    <w:rsid w:val="001E2E97"/>
    <w:rsid w:val="001E76A0"/>
    <w:rsid w:val="001E79F3"/>
    <w:rsid w:val="001F0B5D"/>
    <w:rsid w:val="001F0D8B"/>
    <w:rsid w:val="001F1BAF"/>
    <w:rsid w:val="001F1C2C"/>
    <w:rsid w:val="001F1FEA"/>
    <w:rsid w:val="001F3F43"/>
    <w:rsid w:val="001F51BB"/>
    <w:rsid w:val="001F5793"/>
    <w:rsid w:val="001F5971"/>
    <w:rsid w:val="001F597A"/>
    <w:rsid w:val="001F5F50"/>
    <w:rsid w:val="001F65E2"/>
    <w:rsid w:val="001F66C2"/>
    <w:rsid w:val="001F676C"/>
    <w:rsid w:val="001F6AE9"/>
    <w:rsid w:val="001F6EC3"/>
    <w:rsid w:val="001F6FF4"/>
    <w:rsid w:val="001F751E"/>
    <w:rsid w:val="0020072D"/>
    <w:rsid w:val="002019A9"/>
    <w:rsid w:val="00203D4B"/>
    <w:rsid w:val="00204344"/>
    <w:rsid w:val="0020469C"/>
    <w:rsid w:val="002057B8"/>
    <w:rsid w:val="00206AD6"/>
    <w:rsid w:val="00207FDC"/>
    <w:rsid w:val="00214086"/>
    <w:rsid w:val="002158A5"/>
    <w:rsid w:val="002167C8"/>
    <w:rsid w:val="00216C07"/>
    <w:rsid w:val="0022002E"/>
    <w:rsid w:val="002208D4"/>
    <w:rsid w:val="00220E6D"/>
    <w:rsid w:val="00221B0B"/>
    <w:rsid w:val="00221EA1"/>
    <w:rsid w:val="00222E0B"/>
    <w:rsid w:val="00224E92"/>
    <w:rsid w:val="00225B3E"/>
    <w:rsid w:val="00230045"/>
    <w:rsid w:val="0023098B"/>
    <w:rsid w:val="00231973"/>
    <w:rsid w:val="002324DF"/>
    <w:rsid w:val="00233F9E"/>
    <w:rsid w:val="0023431D"/>
    <w:rsid w:val="002344B9"/>
    <w:rsid w:val="0023465D"/>
    <w:rsid w:val="00234961"/>
    <w:rsid w:val="00234F12"/>
    <w:rsid w:val="002364F0"/>
    <w:rsid w:val="00236D3B"/>
    <w:rsid w:val="00241C1F"/>
    <w:rsid w:val="002420C9"/>
    <w:rsid w:val="002425AE"/>
    <w:rsid w:val="00242F22"/>
    <w:rsid w:val="002435A7"/>
    <w:rsid w:val="0024372B"/>
    <w:rsid w:val="002462FE"/>
    <w:rsid w:val="0024654E"/>
    <w:rsid w:val="00246A2A"/>
    <w:rsid w:val="002479A2"/>
    <w:rsid w:val="00247ABC"/>
    <w:rsid w:val="00252095"/>
    <w:rsid w:val="002536D8"/>
    <w:rsid w:val="00253756"/>
    <w:rsid w:val="0025448E"/>
    <w:rsid w:val="00254A47"/>
    <w:rsid w:val="00255E0D"/>
    <w:rsid w:val="00255EB6"/>
    <w:rsid w:val="002572B3"/>
    <w:rsid w:val="00260376"/>
    <w:rsid w:val="002612EA"/>
    <w:rsid w:val="00262B07"/>
    <w:rsid w:val="00263ADF"/>
    <w:rsid w:val="00263DD9"/>
    <w:rsid w:val="00264E27"/>
    <w:rsid w:val="00264FB3"/>
    <w:rsid w:val="002703BB"/>
    <w:rsid w:val="00270D1B"/>
    <w:rsid w:val="002710E8"/>
    <w:rsid w:val="002714D4"/>
    <w:rsid w:val="00271F1A"/>
    <w:rsid w:val="002732F7"/>
    <w:rsid w:val="00273CCE"/>
    <w:rsid w:val="00273DC0"/>
    <w:rsid w:val="00274080"/>
    <w:rsid w:val="0027456C"/>
    <w:rsid w:val="0027594B"/>
    <w:rsid w:val="00275F62"/>
    <w:rsid w:val="002770B7"/>
    <w:rsid w:val="0027727C"/>
    <w:rsid w:val="002776BC"/>
    <w:rsid w:val="00277E98"/>
    <w:rsid w:val="0028020E"/>
    <w:rsid w:val="002804D2"/>
    <w:rsid w:val="00280B37"/>
    <w:rsid w:val="00280B61"/>
    <w:rsid w:val="00282AD4"/>
    <w:rsid w:val="00283A9D"/>
    <w:rsid w:val="00283CFD"/>
    <w:rsid w:val="00283FE6"/>
    <w:rsid w:val="0028427B"/>
    <w:rsid w:val="00284C67"/>
    <w:rsid w:val="00284F1F"/>
    <w:rsid w:val="00285A7F"/>
    <w:rsid w:val="00286279"/>
    <w:rsid w:val="00287126"/>
    <w:rsid w:val="0029047D"/>
    <w:rsid w:val="00290F3B"/>
    <w:rsid w:val="002912CC"/>
    <w:rsid w:val="00291643"/>
    <w:rsid w:val="002916AD"/>
    <w:rsid w:val="00291A9D"/>
    <w:rsid w:val="002922F1"/>
    <w:rsid w:val="00293BCE"/>
    <w:rsid w:val="002946B7"/>
    <w:rsid w:val="00296126"/>
    <w:rsid w:val="00296699"/>
    <w:rsid w:val="00297785"/>
    <w:rsid w:val="00297984"/>
    <w:rsid w:val="002A00A1"/>
    <w:rsid w:val="002A22FF"/>
    <w:rsid w:val="002A271A"/>
    <w:rsid w:val="002A2CF2"/>
    <w:rsid w:val="002A3EA4"/>
    <w:rsid w:val="002A4192"/>
    <w:rsid w:val="002A4A6C"/>
    <w:rsid w:val="002A4D34"/>
    <w:rsid w:val="002A5142"/>
    <w:rsid w:val="002A6E74"/>
    <w:rsid w:val="002B052D"/>
    <w:rsid w:val="002B0D5A"/>
    <w:rsid w:val="002B0DF4"/>
    <w:rsid w:val="002B1888"/>
    <w:rsid w:val="002B18B5"/>
    <w:rsid w:val="002B2100"/>
    <w:rsid w:val="002B357F"/>
    <w:rsid w:val="002B585B"/>
    <w:rsid w:val="002B5E34"/>
    <w:rsid w:val="002B6EFA"/>
    <w:rsid w:val="002C16C7"/>
    <w:rsid w:val="002C1A26"/>
    <w:rsid w:val="002C2078"/>
    <w:rsid w:val="002C4462"/>
    <w:rsid w:val="002C469F"/>
    <w:rsid w:val="002C4830"/>
    <w:rsid w:val="002C49B7"/>
    <w:rsid w:val="002C4B6B"/>
    <w:rsid w:val="002C4F68"/>
    <w:rsid w:val="002C5360"/>
    <w:rsid w:val="002C5603"/>
    <w:rsid w:val="002C599F"/>
    <w:rsid w:val="002C6347"/>
    <w:rsid w:val="002C6507"/>
    <w:rsid w:val="002C69B0"/>
    <w:rsid w:val="002D13B9"/>
    <w:rsid w:val="002D209F"/>
    <w:rsid w:val="002D475F"/>
    <w:rsid w:val="002D5039"/>
    <w:rsid w:val="002D5124"/>
    <w:rsid w:val="002D6814"/>
    <w:rsid w:val="002D6EEB"/>
    <w:rsid w:val="002E01E7"/>
    <w:rsid w:val="002E0BD7"/>
    <w:rsid w:val="002E36BC"/>
    <w:rsid w:val="002E3804"/>
    <w:rsid w:val="002E3D96"/>
    <w:rsid w:val="002E48C7"/>
    <w:rsid w:val="002E550A"/>
    <w:rsid w:val="002E6A7F"/>
    <w:rsid w:val="002F02ED"/>
    <w:rsid w:val="002F0930"/>
    <w:rsid w:val="002F0F11"/>
    <w:rsid w:val="002F1ACE"/>
    <w:rsid w:val="002F2048"/>
    <w:rsid w:val="002F27E3"/>
    <w:rsid w:val="002F369B"/>
    <w:rsid w:val="002F692D"/>
    <w:rsid w:val="002F759E"/>
    <w:rsid w:val="002F7CF9"/>
    <w:rsid w:val="00300366"/>
    <w:rsid w:val="0030221E"/>
    <w:rsid w:val="00303206"/>
    <w:rsid w:val="003043C5"/>
    <w:rsid w:val="00304E6E"/>
    <w:rsid w:val="00305702"/>
    <w:rsid w:val="003062DC"/>
    <w:rsid w:val="0030666C"/>
    <w:rsid w:val="00307433"/>
    <w:rsid w:val="0030754D"/>
    <w:rsid w:val="003076F7"/>
    <w:rsid w:val="00307703"/>
    <w:rsid w:val="00307B3A"/>
    <w:rsid w:val="003112D8"/>
    <w:rsid w:val="00311761"/>
    <w:rsid w:val="00312702"/>
    <w:rsid w:val="00313459"/>
    <w:rsid w:val="00314416"/>
    <w:rsid w:val="00314879"/>
    <w:rsid w:val="0031533F"/>
    <w:rsid w:val="003155A7"/>
    <w:rsid w:val="00315901"/>
    <w:rsid w:val="00317725"/>
    <w:rsid w:val="003178E9"/>
    <w:rsid w:val="003205E7"/>
    <w:rsid w:val="00320AAC"/>
    <w:rsid w:val="003218A6"/>
    <w:rsid w:val="003219F7"/>
    <w:rsid w:val="003221DB"/>
    <w:rsid w:val="003228DA"/>
    <w:rsid w:val="00322F2D"/>
    <w:rsid w:val="00323A30"/>
    <w:rsid w:val="00324846"/>
    <w:rsid w:val="00325198"/>
    <w:rsid w:val="00325486"/>
    <w:rsid w:val="00325C62"/>
    <w:rsid w:val="00326A17"/>
    <w:rsid w:val="00327CFF"/>
    <w:rsid w:val="0033046F"/>
    <w:rsid w:val="00331663"/>
    <w:rsid w:val="0033206D"/>
    <w:rsid w:val="00333DDD"/>
    <w:rsid w:val="00334402"/>
    <w:rsid w:val="003346B2"/>
    <w:rsid w:val="00335033"/>
    <w:rsid w:val="0033757E"/>
    <w:rsid w:val="00343B1C"/>
    <w:rsid w:val="0034428D"/>
    <w:rsid w:val="003460A9"/>
    <w:rsid w:val="003464D6"/>
    <w:rsid w:val="003468C9"/>
    <w:rsid w:val="00346E96"/>
    <w:rsid w:val="003472E8"/>
    <w:rsid w:val="003513D1"/>
    <w:rsid w:val="00351880"/>
    <w:rsid w:val="00351DF5"/>
    <w:rsid w:val="00352308"/>
    <w:rsid w:val="003529A5"/>
    <w:rsid w:val="00353558"/>
    <w:rsid w:val="0035482A"/>
    <w:rsid w:val="00354AD6"/>
    <w:rsid w:val="00354F49"/>
    <w:rsid w:val="00355183"/>
    <w:rsid w:val="00355676"/>
    <w:rsid w:val="003557A7"/>
    <w:rsid w:val="00355A2B"/>
    <w:rsid w:val="00355C0F"/>
    <w:rsid w:val="003562A2"/>
    <w:rsid w:val="00356C06"/>
    <w:rsid w:val="003575F4"/>
    <w:rsid w:val="00360158"/>
    <w:rsid w:val="003619F2"/>
    <w:rsid w:val="0036219C"/>
    <w:rsid w:val="00363F7D"/>
    <w:rsid w:val="0036476C"/>
    <w:rsid w:val="00365636"/>
    <w:rsid w:val="00365820"/>
    <w:rsid w:val="00365BDD"/>
    <w:rsid w:val="003664EC"/>
    <w:rsid w:val="003664EF"/>
    <w:rsid w:val="003668B8"/>
    <w:rsid w:val="00366957"/>
    <w:rsid w:val="00366DBF"/>
    <w:rsid w:val="00367936"/>
    <w:rsid w:val="00370083"/>
    <w:rsid w:val="00370878"/>
    <w:rsid w:val="0037144D"/>
    <w:rsid w:val="00371C4A"/>
    <w:rsid w:val="00371CF1"/>
    <w:rsid w:val="00373FA9"/>
    <w:rsid w:val="00376E53"/>
    <w:rsid w:val="003770AA"/>
    <w:rsid w:val="00377EF0"/>
    <w:rsid w:val="00377F6C"/>
    <w:rsid w:val="003801F6"/>
    <w:rsid w:val="0038052F"/>
    <w:rsid w:val="00380985"/>
    <w:rsid w:val="00381BC5"/>
    <w:rsid w:val="003821A4"/>
    <w:rsid w:val="00382678"/>
    <w:rsid w:val="00383519"/>
    <w:rsid w:val="0038519B"/>
    <w:rsid w:val="00385360"/>
    <w:rsid w:val="00387B56"/>
    <w:rsid w:val="00387E79"/>
    <w:rsid w:val="00390B9D"/>
    <w:rsid w:val="003955F7"/>
    <w:rsid w:val="003956E8"/>
    <w:rsid w:val="00397761"/>
    <w:rsid w:val="003A088F"/>
    <w:rsid w:val="003A2158"/>
    <w:rsid w:val="003A2CDB"/>
    <w:rsid w:val="003A3012"/>
    <w:rsid w:val="003A3637"/>
    <w:rsid w:val="003A3A6F"/>
    <w:rsid w:val="003A4E3A"/>
    <w:rsid w:val="003A5B34"/>
    <w:rsid w:val="003A5B4D"/>
    <w:rsid w:val="003A5ED6"/>
    <w:rsid w:val="003A7414"/>
    <w:rsid w:val="003B15CA"/>
    <w:rsid w:val="003B5845"/>
    <w:rsid w:val="003B58A7"/>
    <w:rsid w:val="003B5B8A"/>
    <w:rsid w:val="003B65D4"/>
    <w:rsid w:val="003B6BCA"/>
    <w:rsid w:val="003C058E"/>
    <w:rsid w:val="003C05B5"/>
    <w:rsid w:val="003C097D"/>
    <w:rsid w:val="003C0D60"/>
    <w:rsid w:val="003C13F2"/>
    <w:rsid w:val="003C1A0C"/>
    <w:rsid w:val="003C214E"/>
    <w:rsid w:val="003C2222"/>
    <w:rsid w:val="003C3DAC"/>
    <w:rsid w:val="003C554F"/>
    <w:rsid w:val="003D034B"/>
    <w:rsid w:val="003D0A7B"/>
    <w:rsid w:val="003D0C25"/>
    <w:rsid w:val="003D31F4"/>
    <w:rsid w:val="003D5DA0"/>
    <w:rsid w:val="003D5ECC"/>
    <w:rsid w:val="003D61B1"/>
    <w:rsid w:val="003D639B"/>
    <w:rsid w:val="003D6677"/>
    <w:rsid w:val="003D6A17"/>
    <w:rsid w:val="003D743A"/>
    <w:rsid w:val="003D7822"/>
    <w:rsid w:val="003E09D1"/>
    <w:rsid w:val="003E24F4"/>
    <w:rsid w:val="003E320D"/>
    <w:rsid w:val="003E371E"/>
    <w:rsid w:val="003E48E8"/>
    <w:rsid w:val="003E5467"/>
    <w:rsid w:val="003E6594"/>
    <w:rsid w:val="003E6B7F"/>
    <w:rsid w:val="003E74D0"/>
    <w:rsid w:val="003F044B"/>
    <w:rsid w:val="003F0CB2"/>
    <w:rsid w:val="003F27D0"/>
    <w:rsid w:val="003F2844"/>
    <w:rsid w:val="003F3546"/>
    <w:rsid w:val="003F4683"/>
    <w:rsid w:val="003F520C"/>
    <w:rsid w:val="003F5766"/>
    <w:rsid w:val="004002D6"/>
    <w:rsid w:val="004010F6"/>
    <w:rsid w:val="00401127"/>
    <w:rsid w:val="0040149C"/>
    <w:rsid w:val="00401598"/>
    <w:rsid w:val="004018C9"/>
    <w:rsid w:val="0040198B"/>
    <w:rsid w:val="00401B56"/>
    <w:rsid w:val="00401DD9"/>
    <w:rsid w:val="00402327"/>
    <w:rsid w:val="004029A7"/>
    <w:rsid w:val="004033B3"/>
    <w:rsid w:val="0040377B"/>
    <w:rsid w:val="00404006"/>
    <w:rsid w:val="00404B0C"/>
    <w:rsid w:val="00405398"/>
    <w:rsid w:val="0040637C"/>
    <w:rsid w:val="00407F65"/>
    <w:rsid w:val="00410782"/>
    <w:rsid w:val="00410792"/>
    <w:rsid w:val="004119FF"/>
    <w:rsid w:val="0041238A"/>
    <w:rsid w:val="00414478"/>
    <w:rsid w:val="00417F3B"/>
    <w:rsid w:val="004207F6"/>
    <w:rsid w:val="00420C15"/>
    <w:rsid w:val="0042100A"/>
    <w:rsid w:val="00422C33"/>
    <w:rsid w:val="00423912"/>
    <w:rsid w:val="004249D6"/>
    <w:rsid w:val="004258D5"/>
    <w:rsid w:val="0042592E"/>
    <w:rsid w:val="004277E2"/>
    <w:rsid w:val="0043086D"/>
    <w:rsid w:val="00430BE4"/>
    <w:rsid w:val="0043123C"/>
    <w:rsid w:val="00431B5A"/>
    <w:rsid w:val="004324FF"/>
    <w:rsid w:val="00433E9F"/>
    <w:rsid w:val="00436E7F"/>
    <w:rsid w:val="0043725F"/>
    <w:rsid w:val="00440829"/>
    <w:rsid w:val="0044117E"/>
    <w:rsid w:val="00443217"/>
    <w:rsid w:val="00443635"/>
    <w:rsid w:val="00444071"/>
    <w:rsid w:val="00445543"/>
    <w:rsid w:val="00446598"/>
    <w:rsid w:val="00451394"/>
    <w:rsid w:val="00451411"/>
    <w:rsid w:val="00455150"/>
    <w:rsid w:val="004553B4"/>
    <w:rsid w:val="00456073"/>
    <w:rsid w:val="0045638F"/>
    <w:rsid w:val="004565DB"/>
    <w:rsid w:val="004574A1"/>
    <w:rsid w:val="00457A4D"/>
    <w:rsid w:val="00460442"/>
    <w:rsid w:val="00460CC7"/>
    <w:rsid w:val="00461197"/>
    <w:rsid w:val="0046259D"/>
    <w:rsid w:val="00464281"/>
    <w:rsid w:val="00464E3A"/>
    <w:rsid w:val="00465687"/>
    <w:rsid w:val="004735A9"/>
    <w:rsid w:val="00473939"/>
    <w:rsid w:val="00473CE6"/>
    <w:rsid w:val="004754AA"/>
    <w:rsid w:val="004761DD"/>
    <w:rsid w:val="0047630F"/>
    <w:rsid w:val="004766CC"/>
    <w:rsid w:val="0048113A"/>
    <w:rsid w:val="004815D7"/>
    <w:rsid w:val="00481A82"/>
    <w:rsid w:val="00482D6F"/>
    <w:rsid w:val="004846B3"/>
    <w:rsid w:val="0048505E"/>
    <w:rsid w:val="0048513C"/>
    <w:rsid w:val="004907DB"/>
    <w:rsid w:val="00490ABC"/>
    <w:rsid w:val="00490CC5"/>
    <w:rsid w:val="00492BD3"/>
    <w:rsid w:val="00493064"/>
    <w:rsid w:val="00493461"/>
    <w:rsid w:val="0049386B"/>
    <w:rsid w:val="004940C0"/>
    <w:rsid w:val="004944A2"/>
    <w:rsid w:val="00494861"/>
    <w:rsid w:val="00495064"/>
    <w:rsid w:val="0049518A"/>
    <w:rsid w:val="0049657B"/>
    <w:rsid w:val="00497441"/>
    <w:rsid w:val="004A1653"/>
    <w:rsid w:val="004A1858"/>
    <w:rsid w:val="004A2877"/>
    <w:rsid w:val="004A2E05"/>
    <w:rsid w:val="004A2F3C"/>
    <w:rsid w:val="004A3B5A"/>
    <w:rsid w:val="004A40FF"/>
    <w:rsid w:val="004A4683"/>
    <w:rsid w:val="004A4E3A"/>
    <w:rsid w:val="004A6CB5"/>
    <w:rsid w:val="004A721D"/>
    <w:rsid w:val="004B0DC1"/>
    <w:rsid w:val="004B169B"/>
    <w:rsid w:val="004B272E"/>
    <w:rsid w:val="004B3004"/>
    <w:rsid w:val="004B3340"/>
    <w:rsid w:val="004B468E"/>
    <w:rsid w:val="004B4C82"/>
    <w:rsid w:val="004B6223"/>
    <w:rsid w:val="004B70BD"/>
    <w:rsid w:val="004B7C72"/>
    <w:rsid w:val="004C083B"/>
    <w:rsid w:val="004C1696"/>
    <w:rsid w:val="004C1E6C"/>
    <w:rsid w:val="004C3852"/>
    <w:rsid w:val="004C54FF"/>
    <w:rsid w:val="004C649F"/>
    <w:rsid w:val="004D0536"/>
    <w:rsid w:val="004D1314"/>
    <w:rsid w:val="004D1A97"/>
    <w:rsid w:val="004D1DB1"/>
    <w:rsid w:val="004D227A"/>
    <w:rsid w:val="004D36C5"/>
    <w:rsid w:val="004D3EBE"/>
    <w:rsid w:val="004D4832"/>
    <w:rsid w:val="004D68F0"/>
    <w:rsid w:val="004D6B7E"/>
    <w:rsid w:val="004D6E29"/>
    <w:rsid w:val="004D7A44"/>
    <w:rsid w:val="004E0952"/>
    <w:rsid w:val="004E2679"/>
    <w:rsid w:val="004E280F"/>
    <w:rsid w:val="004E2D28"/>
    <w:rsid w:val="004E32DE"/>
    <w:rsid w:val="004E36FB"/>
    <w:rsid w:val="004E3718"/>
    <w:rsid w:val="004E3F80"/>
    <w:rsid w:val="004E452C"/>
    <w:rsid w:val="004E49D3"/>
    <w:rsid w:val="004E5ABC"/>
    <w:rsid w:val="004E6BBE"/>
    <w:rsid w:val="004E71FC"/>
    <w:rsid w:val="004E7205"/>
    <w:rsid w:val="004E792B"/>
    <w:rsid w:val="004F05FE"/>
    <w:rsid w:val="004F0B06"/>
    <w:rsid w:val="004F118C"/>
    <w:rsid w:val="004F32C9"/>
    <w:rsid w:val="004F3C05"/>
    <w:rsid w:val="004F4B7D"/>
    <w:rsid w:val="004F57E5"/>
    <w:rsid w:val="004F6A73"/>
    <w:rsid w:val="00500292"/>
    <w:rsid w:val="005007D1"/>
    <w:rsid w:val="005021D3"/>
    <w:rsid w:val="0050221D"/>
    <w:rsid w:val="005024CF"/>
    <w:rsid w:val="0050323C"/>
    <w:rsid w:val="005034A9"/>
    <w:rsid w:val="00503FF9"/>
    <w:rsid w:val="00505AB8"/>
    <w:rsid w:val="00506E6D"/>
    <w:rsid w:val="00511255"/>
    <w:rsid w:val="00512CE2"/>
    <w:rsid w:val="00513444"/>
    <w:rsid w:val="00515D4C"/>
    <w:rsid w:val="00516E71"/>
    <w:rsid w:val="00517213"/>
    <w:rsid w:val="0052062C"/>
    <w:rsid w:val="0052093C"/>
    <w:rsid w:val="00520E78"/>
    <w:rsid w:val="0052111D"/>
    <w:rsid w:val="00521C53"/>
    <w:rsid w:val="0052231F"/>
    <w:rsid w:val="0052255B"/>
    <w:rsid w:val="005251A3"/>
    <w:rsid w:val="00525C28"/>
    <w:rsid w:val="00526433"/>
    <w:rsid w:val="00526B0C"/>
    <w:rsid w:val="0052703F"/>
    <w:rsid w:val="005277A0"/>
    <w:rsid w:val="00527D5E"/>
    <w:rsid w:val="005319A2"/>
    <w:rsid w:val="0053222C"/>
    <w:rsid w:val="00532393"/>
    <w:rsid w:val="00534C44"/>
    <w:rsid w:val="0053643C"/>
    <w:rsid w:val="0054223A"/>
    <w:rsid w:val="00543FA0"/>
    <w:rsid w:val="00544EA8"/>
    <w:rsid w:val="00545740"/>
    <w:rsid w:val="00545C68"/>
    <w:rsid w:val="00545CEB"/>
    <w:rsid w:val="00546062"/>
    <w:rsid w:val="00547443"/>
    <w:rsid w:val="005501CC"/>
    <w:rsid w:val="00552CEF"/>
    <w:rsid w:val="00552FA9"/>
    <w:rsid w:val="005567D9"/>
    <w:rsid w:val="00560FA0"/>
    <w:rsid w:val="00562088"/>
    <w:rsid w:val="00562263"/>
    <w:rsid w:val="005624E4"/>
    <w:rsid w:val="005625D2"/>
    <w:rsid w:val="00562C8B"/>
    <w:rsid w:val="00563E8A"/>
    <w:rsid w:val="00564101"/>
    <w:rsid w:val="00564AB1"/>
    <w:rsid w:val="00564B0E"/>
    <w:rsid w:val="005668A1"/>
    <w:rsid w:val="00571601"/>
    <w:rsid w:val="00572246"/>
    <w:rsid w:val="0057415D"/>
    <w:rsid w:val="005751F4"/>
    <w:rsid w:val="005760A9"/>
    <w:rsid w:val="005763EC"/>
    <w:rsid w:val="0057660D"/>
    <w:rsid w:val="00576A20"/>
    <w:rsid w:val="00576CA0"/>
    <w:rsid w:val="00576E7A"/>
    <w:rsid w:val="0057745B"/>
    <w:rsid w:val="00580A40"/>
    <w:rsid w:val="00582352"/>
    <w:rsid w:val="00582C30"/>
    <w:rsid w:val="00582F3C"/>
    <w:rsid w:val="00583948"/>
    <w:rsid w:val="0058530D"/>
    <w:rsid w:val="00585BCA"/>
    <w:rsid w:val="00586314"/>
    <w:rsid w:val="005863D6"/>
    <w:rsid w:val="00586E08"/>
    <w:rsid w:val="00587007"/>
    <w:rsid w:val="00587222"/>
    <w:rsid w:val="00587317"/>
    <w:rsid w:val="005875C2"/>
    <w:rsid w:val="00587CE6"/>
    <w:rsid w:val="005900C6"/>
    <w:rsid w:val="00590C8A"/>
    <w:rsid w:val="0059136E"/>
    <w:rsid w:val="005928EF"/>
    <w:rsid w:val="00593481"/>
    <w:rsid w:val="00593DAA"/>
    <w:rsid w:val="00594464"/>
    <w:rsid w:val="005975E5"/>
    <w:rsid w:val="005A0A93"/>
    <w:rsid w:val="005A0BAE"/>
    <w:rsid w:val="005A10FA"/>
    <w:rsid w:val="005A27F5"/>
    <w:rsid w:val="005A3545"/>
    <w:rsid w:val="005A44C0"/>
    <w:rsid w:val="005A45F1"/>
    <w:rsid w:val="005B074E"/>
    <w:rsid w:val="005B11F2"/>
    <w:rsid w:val="005B1379"/>
    <w:rsid w:val="005B3B18"/>
    <w:rsid w:val="005B4B2A"/>
    <w:rsid w:val="005B53D2"/>
    <w:rsid w:val="005B56A6"/>
    <w:rsid w:val="005B5CFF"/>
    <w:rsid w:val="005B7757"/>
    <w:rsid w:val="005B7F1F"/>
    <w:rsid w:val="005C01F2"/>
    <w:rsid w:val="005C0994"/>
    <w:rsid w:val="005C0B7E"/>
    <w:rsid w:val="005C10FE"/>
    <w:rsid w:val="005C2B93"/>
    <w:rsid w:val="005C3ADC"/>
    <w:rsid w:val="005C4EA1"/>
    <w:rsid w:val="005C5640"/>
    <w:rsid w:val="005C5F02"/>
    <w:rsid w:val="005C75A0"/>
    <w:rsid w:val="005D0234"/>
    <w:rsid w:val="005D0469"/>
    <w:rsid w:val="005D20B4"/>
    <w:rsid w:val="005D241B"/>
    <w:rsid w:val="005D2FDC"/>
    <w:rsid w:val="005D3519"/>
    <w:rsid w:val="005D5568"/>
    <w:rsid w:val="005D56D8"/>
    <w:rsid w:val="005D5808"/>
    <w:rsid w:val="005D7720"/>
    <w:rsid w:val="005E07B8"/>
    <w:rsid w:val="005E169E"/>
    <w:rsid w:val="005E16E1"/>
    <w:rsid w:val="005E1999"/>
    <w:rsid w:val="005E1CD2"/>
    <w:rsid w:val="005E27FE"/>
    <w:rsid w:val="005E2F9C"/>
    <w:rsid w:val="005E30D0"/>
    <w:rsid w:val="005E43C0"/>
    <w:rsid w:val="005E5251"/>
    <w:rsid w:val="005E5702"/>
    <w:rsid w:val="005E6E52"/>
    <w:rsid w:val="005F24A2"/>
    <w:rsid w:val="005F2715"/>
    <w:rsid w:val="005F2DBA"/>
    <w:rsid w:val="005F4120"/>
    <w:rsid w:val="005F457B"/>
    <w:rsid w:val="005F5230"/>
    <w:rsid w:val="005F5CE5"/>
    <w:rsid w:val="005F6AF5"/>
    <w:rsid w:val="005F6DA3"/>
    <w:rsid w:val="006003CF"/>
    <w:rsid w:val="00601795"/>
    <w:rsid w:val="00604310"/>
    <w:rsid w:val="00604AF0"/>
    <w:rsid w:val="00604B1F"/>
    <w:rsid w:val="00605C18"/>
    <w:rsid w:val="00607A30"/>
    <w:rsid w:val="00607EE6"/>
    <w:rsid w:val="006105D9"/>
    <w:rsid w:val="0061068D"/>
    <w:rsid w:val="006116BC"/>
    <w:rsid w:val="00611BC7"/>
    <w:rsid w:val="00611E24"/>
    <w:rsid w:val="00611E6B"/>
    <w:rsid w:val="00612B0A"/>
    <w:rsid w:val="00612FEC"/>
    <w:rsid w:val="00613069"/>
    <w:rsid w:val="00613FD0"/>
    <w:rsid w:val="00614754"/>
    <w:rsid w:val="006155FE"/>
    <w:rsid w:val="00616147"/>
    <w:rsid w:val="00616371"/>
    <w:rsid w:val="00616887"/>
    <w:rsid w:val="006173C2"/>
    <w:rsid w:val="006177F7"/>
    <w:rsid w:val="006213FE"/>
    <w:rsid w:val="00622781"/>
    <w:rsid w:val="00623C37"/>
    <w:rsid w:val="00623EF3"/>
    <w:rsid w:val="00624392"/>
    <w:rsid w:val="00624CE0"/>
    <w:rsid w:val="00625804"/>
    <w:rsid w:val="006259E7"/>
    <w:rsid w:val="00626F9E"/>
    <w:rsid w:val="00627802"/>
    <w:rsid w:val="00630321"/>
    <w:rsid w:val="00631DBC"/>
    <w:rsid w:val="006324E3"/>
    <w:rsid w:val="00634051"/>
    <w:rsid w:val="006340D2"/>
    <w:rsid w:val="0063412B"/>
    <w:rsid w:val="006349C4"/>
    <w:rsid w:val="00635CBC"/>
    <w:rsid w:val="006362DB"/>
    <w:rsid w:val="00637C6D"/>
    <w:rsid w:val="00640BFF"/>
    <w:rsid w:val="00641833"/>
    <w:rsid w:val="00641929"/>
    <w:rsid w:val="00641E17"/>
    <w:rsid w:val="00642682"/>
    <w:rsid w:val="00644B82"/>
    <w:rsid w:val="0064518E"/>
    <w:rsid w:val="006452B0"/>
    <w:rsid w:val="006503BF"/>
    <w:rsid w:val="0065232E"/>
    <w:rsid w:val="00652730"/>
    <w:rsid w:val="006527AA"/>
    <w:rsid w:val="00654079"/>
    <w:rsid w:val="0065621B"/>
    <w:rsid w:val="00660DF2"/>
    <w:rsid w:val="006612B9"/>
    <w:rsid w:val="00664023"/>
    <w:rsid w:val="0066434A"/>
    <w:rsid w:val="0066599A"/>
    <w:rsid w:val="00670499"/>
    <w:rsid w:val="006721DD"/>
    <w:rsid w:val="00673E52"/>
    <w:rsid w:val="00674512"/>
    <w:rsid w:val="00674927"/>
    <w:rsid w:val="00674B2A"/>
    <w:rsid w:val="00674E87"/>
    <w:rsid w:val="0067668B"/>
    <w:rsid w:val="00680FB4"/>
    <w:rsid w:val="006832C6"/>
    <w:rsid w:val="00684870"/>
    <w:rsid w:val="006850D4"/>
    <w:rsid w:val="00685D3B"/>
    <w:rsid w:val="00686A0E"/>
    <w:rsid w:val="006908B4"/>
    <w:rsid w:val="00691B07"/>
    <w:rsid w:val="006921D4"/>
    <w:rsid w:val="0069354E"/>
    <w:rsid w:val="006946AC"/>
    <w:rsid w:val="00694B01"/>
    <w:rsid w:val="00694B88"/>
    <w:rsid w:val="00694C73"/>
    <w:rsid w:val="00695E6A"/>
    <w:rsid w:val="0069621B"/>
    <w:rsid w:val="006A0BE0"/>
    <w:rsid w:val="006A12A4"/>
    <w:rsid w:val="006A17DE"/>
    <w:rsid w:val="006A18B5"/>
    <w:rsid w:val="006A4335"/>
    <w:rsid w:val="006A4ECF"/>
    <w:rsid w:val="006A5088"/>
    <w:rsid w:val="006A5626"/>
    <w:rsid w:val="006A6463"/>
    <w:rsid w:val="006A675B"/>
    <w:rsid w:val="006B0227"/>
    <w:rsid w:val="006B19E7"/>
    <w:rsid w:val="006B1DFD"/>
    <w:rsid w:val="006B22C0"/>
    <w:rsid w:val="006B2CDA"/>
    <w:rsid w:val="006B39A6"/>
    <w:rsid w:val="006B4267"/>
    <w:rsid w:val="006B427E"/>
    <w:rsid w:val="006B63C3"/>
    <w:rsid w:val="006B7DA3"/>
    <w:rsid w:val="006C1C7C"/>
    <w:rsid w:val="006C247E"/>
    <w:rsid w:val="006C4816"/>
    <w:rsid w:val="006C4C9D"/>
    <w:rsid w:val="006C5970"/>
    <w:rsid w:val="006C6D32"/>
    <w:rsid w:val="006C6EE1"/>
    <w:rsid w:val="006C79D1"/>
    <w:rsid w:val="006D1905"/>
    <w:rsid w:val="006D2C70"/>
    <w:rsid w:val="006D2E6C"/>
    <w:rsid w:val="006D51D8"/>
    <w:rsid w:val="006D553A"/>
    <w:rsid w:val="006D7221"/>
    <w:rsid w:val="006E0157"/>
    <w:rsid w:val="006E120E"/>
    <w:rsid w:val="006E20EE"/>
    <w:rsid w:val="006E23AC"/>
    <w:rsid w:val="006E23DB"/>
    <w:rsid w:val="006E38B2"/>
    <w:rsid w:val="006E4885"/>
    <w:rsid w:val="006E49A6"/>
    <w:rsid w:val="006E5544"/>
    <w:rsid w:val="006E5A41"/>
    <w:rsid w:val="006E6239"/>
    <w:rsid w:val="006E6B08"/>
    <w:rsid w:val="006E7898"/>
    <w:rsid w:val="006E79AC"/>
    <w:rsid w:val="006E7AC8"/>
    <w:rsid w:val="006E7E01"/>
    <w:rsid w:val="006F080C"/>
    <w:rsid w:val="006F0E21"/>
    <w:rsid w:val="006F209E"/>
    <w:rsid w:val="006F2105"/>
    <w:rsid w:val="006F2E09"/>
    <w:rsid w:val="006F2F16"/>
    <w:rsid w:val="006F3AB3"/>
    <w:rsid w:val="006F3D14"/>
    <w:rsid w:val="006F3DFF"/>
    <w:rsid w:val="006F46F0"/>
    <w:rsid w:val="006F545F"/>
    <w:rsid w:val="006F5905"/>
    <w:rsid w:val="006F5BC2"/>
    <w:rsid w:val="006F6951"/>
    <w:rsid w:val="006F6BC1"/>
    <w:rsid w:val="0070042A"/>
    <w:rsid w:val="00700959"/>
    <w:rsid w:val="00702159"/>
    <w:rsid w:val="0070262D"/>
    <w:rsid w:val="007034FE"/>
    <w:rsid w:val="00703551"/>
    <w:rsid w:val="00703C34"/>
    <w:rsid w:val="00704833"/>
    <w:rsid w:val="00704FC5"/>
    <w:rsid w:val="007051D8"/>
    <w:rsid w:val="00705765"/>
    <w:rsid w:val="007059B8"/>
    <w:rsid w:val="00706B93"/>
    <w:rsid w:val="00706E49"/>
    <w:rsid w:val="00707131"/>
    <w:rsid w:val="0070750F"/>
    <w:rsid w:val="00707DAA"/>
    <w:rsid w:val="00710172"/>
    <w:rsid w:val="00710A3E"/>
    <w:rsid w:val="00710C94"/>
    <w:rsid w:val="00712575"/>
    <w:rsid w:val="00712CD5"/>
    <w:rsid w:val="00712CDA"/>
    <w:rsid w:val="00712F67"/>
    <w:rsid w:val="007131BD"/>
    <w:rsid w:val="007135EE"/>
    <w:rsid w:val="00715236"/>
    <w:rsid w:val="0071738E"/>
    <w:rsid w:val="007173B1"/>
    <w:rsid w:val="0071797F"/>
    <w:rsid w:val="00717F75"/>
    <w:rsid w:val="0072030C"/>
    <w:rsid w:val="00720C3C"/>
    <w:rsid w:val="00721983"/>
    <w:rsid w:val="00721B4D"/>
    <w:rsid w:val="00722A64"/>
    <w:rsid w:val="00722B63"/>
    <w:rsid w:val="00724C95"/>
    <w:rsid w:val="00725879"/>
    <w:rsid w:val="00726866"/>
    <w:rsid w:val="00726FA4"/>
    <w:rsid w:val="00727BF0"/>
    <w:rsid w:val="00727DE3"/>
    <w:rsid w:val="00727F94"/>
    <w:rsid w:val="007306D1"/>
    <w:rsid w:val="00730C81"/>
    <w:rsid w:val="00730CA8"/>
    <w:rsid w:val="00731738"/>
    <w:rsid w:val="007337EB"/>
    <w:rsid w:val="00733A63"/>
    <w:rsid w:val="0073436D"/>
    <w:rsid w:val="00735ADB"/>
    <w:rsid w:val="007360F6"/>
    <w:rsid w:val="0073663B"/>
    <w:rsid w:val="00736DA2"/>
    <w:rsid w:val="00737A93"/>
    <w:rsid w:val="00737E16"/>
    <w:rsid w:val="00737F52"/>
    <w:rsid w:val="00740444"/>
    <w:rsid w:val="0074062B"/>
    <w:rsid w:val="00741B79"/>
    <w:rsid w:val="00741D28"/>
    <w:rsid w:val="00741E47"/>
    <w:rsid w:val="00743A4C"/>
    <w:rsid w:val="007443A7"/>
    <w:rsid w:val="0074448A"/>
    <w:rsid w:val="00745052"/>
    <w:rsid w:val="00745D18"/>
    <w:rsid w:val="00746592"/>
    <w:rsid w:val="0074757B"/>
    <w:rsid w:val="00747A65"/>
    <w:rsid w:val="007510FD"/>
    <w:rsid w:val="00751828"/>
    <w:rsid w:val="007522B1"/>
    <w:rsid w:val="007530B0"/>
    <w:rsid w:val="00753DB6"/>
    <w:rsid w:val="00755539"/>
    <w:rsid w:val="00755987"/>
    <w:rsid w:val="0075604C"/>
    <w:rsid w:val="00756251"/>
    <w:rsid w:val="00756CF4"/>
    <w:rsid w:val="00757798"/>
    <w:rsid w:val="0076195D"/>
    <w:rsid w:val="00761BCE"/>
    <w:rsid w:val="0076267A"/>
    <w:rsid w:val="00763119"/>
    <w:rsid w:val="00763882"/>
    <w:rsid w:val="007645F8"/>
    <w:rsid w:val="00764F36"/>
    <w:rsid w:val="007667CD"/>
    <w:rsid w:val="00770021"/>
    <w:rsid w:val="00770DE8"/>
    <w:rsid w:val="0077493D"/>
    <w:rsid w:val="00774961"/>
    <w:rsid w:val="007755E5"/>
    <w:rsid w:val="007757A6"/>
    <w:rsid w:val="007760EB"/>
    <w:rsid w:val="007761C7"/>
    <w:rsid w:val="00776530"/>
    <w:rsid w:val="00777A1E"/>
    <w:rsid w:val="007808D7"/>
    <w:rsid w:val="0078099C"/>
    <w:rsid w:val="00780FE3"/>
    <w:rsid w:val="00781492"/>
    <w:rsid w:val="007816D7"/>
    <w:rsid w:val="007822C9"/>
    <w:rsid w:val="00785134"/>
    <w:rsid w:val="0078562E"/>
    <w:rsid w:val="00785636"/>
    <w:rsid w:val="0078571A"/>
    <w:rsid w:val="00786463"/>
    <w:rsid w:val="00786F04"/>
    <w:rsid w:val="007870A5"/>
    <w:rsid w:val="0078725D"/>
    <w:rsid w:val="007872E2"/>
    <w:rsid w:val="00790E24"/>
    <w:rsid w:val="00791A08"/>
    <w:rsid w:val="00791E8E"/>
    <w:rsid w:val="00791EB2"/>
    <w:rsid w:val="00792283"/>
    <w:rsid w:val="00792467"/>
    <w:rsid w:val="00792B01"/>
    <w:rsid w:val="00792C3F"/>
    <w:rsid w:val="0079344D"/>
    <w:rsid w:val="007934C5"/>
    <w:rsid w:val="00793971"/>
    <w:rsid w:val="00793E9A"/>
    <w:rsid w:val="00793F52"/>
    <w:rsid w:val="00794F66"/>
    <w:rsid w:val="00795365"/>
    <w:rsid w:val="00795EA4"/>
    <w:rsid w:val="0079667A"/>
    <w:rsid w:val="00796995"/>
    <w:rsid w:val="00797163"/>
    <w:rsid w:val="00797CCA"/>
    <w:rsid w:val="007A0109"/>
    <w:rsid w:val="007A1549"/>
    <w:rsid w:val="007A1559"/>
    <w:rsid w:val="007A188F"/>
    <w:rsid w:val="007A18C7"/>
    <w:rsid w:val="007A3854"/>
    <w:rsid w:val="007A4066"/>
    <w:rsid w:val="007A4CDC"/>
    <w:rsid w:val="007A521E"/>
    <w:rsid w:val="007A52B1"/>
    <w:rsid w:val="007A5C7E"/>
    <w:rsid w:val="007A7044"/>
    <w:rsid w:val="007B04EC"/>
    <w:rsid w:val="007B2500"/>
    <w:rsid w:val="007B2530"/>
    <w:rsid w:val="007B39A7"/>
    <w:rsid w:val="007B4A5D"/>
    <w:rsid w:val="007B57DC"/>
    <w:rsid w:val="007B59A0"/>
    <w:rsid w:val="007B5D22"/>
    <w:rsid w:val="007B6870"/>
    <w:rsid w:val="007B6A06"/>
    <w:rsid w:val="007C41ED"/>
    <w:rsid w:val="007C55A7"/>
    <w:rsid w:val="007C6829"/>
    <w:rsid w:val="007C6C66"/>
    <w:rsid w:val="007C71E4"/>
    <w:rsid w:val="007C74A6"/>
    <w:rsid w:val="007C7561"/>
    <w:rsid w:val="007D00AA"/>
    <w:rsid w:val="007D1256"/>
    <w:rsid w:val="007D142E"/>
    <w:rsid w:val="007D1B86"/>
    <w:rsid w:val="007D1DD3"/>
    <w:rsid w:val="007D2540"/>
    <w:rsid w:val="007D2DA4"/>
    <w:rsid w:val="007D3D4E"/>
    <w:rsid w:val="007D4438"/>
    <w:rsid w:val="007D5B80"/>
    <w:rsid w:val="007D611A"/>
    <w:rsid w:val="007D61D6"/>
    <w:rsid w:val="007D7DD9"/>
    <w:rsid w:val="007E1443"/>
    <w:rsid w:val="007E1B19"/>
    <w:rsid w:val="007E1C2A"/>
    <w:rsid w:val="007E1D13"/>
    <w:rsid w:val="007E343F"/>
    <w:rsid w:val="007E4870"/>
    <w:rsid w:val="007E6347"/>
    <w:rsid w:val="007E684E"/>
    <w:rsid w:val="007F0430"/>
    <w:rsid w:val="007F0530"/>
    <w:rsid w:val="007F07FC"/>
    <w:rsid w:val="007F1045"/>
    <w:rsid w:val="007F1065"/>
    <w:rsid w:val="007F2284"/>
    <w:rsid w:val="007F2631"/>
    <w:rsid w:val="007F2E00"/>
    <w:rsid w:val="007F32E4"/>
    <w:rsid w:val="007F3623"/>
    <w:rsid w:val="007F5869"/>
    <w:rsid w:val="007F5D6F"/>
    <w:rsid w:val="00800CA9"/>
    <w:rsid w:val="00800D20"/>
    <w:rsid w:val="008012A3"/>
    <w:rsid w:val="008038D2"/>
    <w:rsid w:val="00804E79"/>
    <w:rsid w:val="008050AF"/>
    <w:rsid w:val="008050DB"/>
    <w:rsid w:val="0080622D"/>
    <w:rsid w:val="00807A39"/>
    <w:rsid w:val="0081005A"/>
    <w:rsid w:val="008106C2"/>
    <w:rsid w:val="00811B6D"/>
    <w:rsid w:val="008125C6"/>
    <w:rsid w:val="00812C77"/>
    <w:rsid w:val="00812E64"/>
    <w:rsid w:val="00813705"/>
    <w:rsid w:val="00813826"/>
    <w:rsid w:val="0081619B"/>
    <w:rsid w:val="008162B5"/>
    <w:rsid w:val="008163CE"/>
    <w:rsid w:val="00816999"/>
    <w:rsid w:val="0081797A"/>
    <w:rsid w:val="0082162B"/>
    <w:rsid w:val="008224F2"/>
    <w:rsid w:val="00822BEE"/>
    <w:rsid w:val="00823518"/>
    <w:rsid w:val="00824245"/>
    <w:rsid w:val="00824F53"/>
    <w:rsid w:val="00825547"/>
    <w:rsid w:val="00826033"/>
    <w:rsid w:val="00827311"/>
    <w:rsid w:val="008276FE"/>
    <w:rsid w:val="008302F8"/>
    <w:rsid w:val="00830882"/>
    <w:rsid w:val="00830C95"/>
    <w:rsid w:val="00832F2A"/>
    <w:rsid w:val="00832F69"/>
    <w:rsid w:val="00833E94"/>
    <w:rsid w:val="00834294"/>
    <w:rsid w:val="00834673"/>
    <w:rsid w:val="00834BB4"/>
    <w:rsid w:val="00835187"/>
    <w:rsid w:val="00836E56"/>
    <w:rsid w:val="008370DF"/>
    <w:rsid w:val="008373B9"/>
    <w:rsid w:val="00840304"/>
    <w:rsid w:val="0084048E"/>
    <w:rsid w:val="008405D8"/>
    <w:rsid w:val="00840659"/>
    <w:rsid w:val="00841C78"/>
    <w:rsid w:val="00845343"/>
    <w:rsid w:val="008453C8"/>
    <w:rsid w:val="0084629B"/>
    <w:rsid w:val="008465CD"/>
    <w:rsid w:val="00846B35"/>
    <w:rsid w:val="00846CEA"/>
    <w:rsid w:val="008475D9"/>
    <w:rsid w:val="008517FF"/>
    <w:rsid w:val="00851A76"/>
    <w:rsid w:val="00851D39"/>
    <w:rsid w:val="00851D56"/>
    <w:rsid w:val="00852C50"/>
    <w:rsid w:val="00854C42"/>
    <w:rsid w:val="008556D3"/>
    <w:rsid w:val="00855FFE"/>
    <w:rsid w:val="0085615E"/>
    <w:rsid w:val="00860AA0"/>
    <w:rsid w:val="00861830"/>
    <w:rsid w:val="008624FC"/>
    <w:rsid w:val="008627AA"/>
    <w:rsid w:val="00862EB2"/>
    <w:rsid w:val="00862F50"/>
    <w:rsid w:val="0086301E"/>
    <w:rsid w:val="008630C2"/>
    <w:rsid w:val="008637A1"/>
    <w:rsid w:val="008641BA"/>
    <w:rsid w:val="00864B84"/>
    <w:rsid w:val="0086604F"/>
    <w:rsid w:val="008665AB"/>
    <w:rsid w:val="00866791"/>
    <w:rsid w:val="00866D1A"/>
    <w:rsid w:val="008674E1"/>
    <w:rsid w:val="00870BA4"/>
    <w:rsid w:val="008711A3"/>
    <w:rsid w:val="00871294"/>
    <w:rsid w:val="00872350"/>
    <w:rsid w:val="00872391"/>
    <w:rsid w:val="0087282E"/>
    <w:rsid w:val="00872C0E"/>
    <w:rsid w:val="00872C12"/>
    <w:rsid w:val="00873501"/>
    <w:rsid w:val="008744CB"/>
    <w:rsid w:val="0087559C"/>
    <w:rsid w:val="008755B5"/>
    <w:rsid w:val="00875E85"/>
    <w:rsid w:val="00875F97"/>
    <w:rsid w:val="00876326"/>
    <w:rsid w:val="0087655B"/>
    <w:rsid w:val="00876D77"/>
    <w:rsid w:val="00877104"/>
    <w:rsid w:val="00880E03"/>
    <w:rsid w:val="00881072"/>
    <w:rsid w:val="008812E4"/>
    <w:rsid w:val="008814A8"/>
    <w:rsid w:val="0088266A"/>
    <w:rsid w:val="00882734"/>
    <w:rsid w:val="00883544"/>
    <w:rsid w:val="00886F2B"/>
    <w:rsid w:val="008912E6"/>
    <w:rsid w:val="00891797"/>
    <w:rsid w:val="008923CF"/>
    <w:rsid w:val="00892C1B"/>
    <w:rsid w:val="008945D9"/>
    <w:rsid w:val="008949B1"/>
    <w:rsid w:val="00894C14"/>
    <w:rsid w:val="00896F59"/>
    <w:rsid w:val="00897869"/>
    <w:rsid w:val="008A0760"/>
    <w:rsid w:val="008A0A20"/>
    <w:rsid w:val="008A1448"/>
    <w:rsid w:val="008A18B9"/>
    <w:rsid w:val="008A1CFA"/>
    <w:rsid w:val="008A1E92"/>
    <w:rsid w:val="008A201E"/>
    <w:rsid w:val="008A3A1F"/>
    <w:rsid w:val="008A408D"/>
    <w:rsid w:val="008A40A9"/>
    <w:rsid w:val="008A4950"/>
    <w:rsid w:val="008A4A75"/>
    <w:rsid w:val="008A6054"/>
    <w:rsid w:val="008A6C06"/>
    <w:rsid w:val="008B18DB"/>
    <w:rsid w:val="008B4BD2"/>
    <w:rsid w:val="008B4D74"/>
    <w:rsid w:val="008B60D9"/>
    <w:rsid w:val="008B636B"/>
    <w:rsid w:val="008B6C18"/>
    <w:rsid w:val="008B6D1E"/>
    <w:rsid w:val="008B748B"/>
    <w:rsid w:val="008C209E"/>
    <w:rsid w:val="008C2466"/>
    <w:rsid w:val="008C30F8"/>
    <w:rsid w:val="008C417A"/>
    <w:rsid w:val="008C47E8"/>
    <w:rsid w:val="008C587D"/>
    <w:rsid w:val="008C6BBB"/>
    <w:rsid w:val="008C6D81"/>
    <w:rsid w:val="008C785D"/>
    <w:rsid w:val="008C78F7"/>
    <w:rsid w:val="008D2A75"/>
    <w:rsid w:val="008D2B85"/>
    <w:rsid w:val="008D42CA"/>
    <w:rsid w:val="008D7D91"/>
    <w:rsid w:val="008E09CF"/>
    <w:rsid w:val="008E341B"/>
    <w:rsid w:val="008E3FD4"/>
    <w:rsid w:val="008E473B"/>
    <w:rsid w:val="008E522E"/>
    <w:rsid w:val="008E62BE"/>
    <w:rsid w:val="008E6BB8"/>
    <w:rsid w:val="008E6CA6"/>
    <w:rsid w:val="008E6F5F"/>
    <w:rsid w:val="008F2EDA"/>
    <w:rsid w:val="008F30FB"/>
    <w:rsid w:val="008F4F97"/>
    <w:rsid w:val="008F5653"/>
    <w:rsid w:val="008F687B"/>
    <w:rsid w:val="008F7227"/>
    <w:rsid w:val="009005B3"/>
    <w:rsid w:val="00901F85"/>
    <w:rsid w:val="00902189"/>
    <w:rsid w:val="0090228C"/>
    <w:rsid w:val="00902975"/>
    <w:rsid w:val="00903D57"/>
    <w:rsid w:val="00903F35"/>
    <w:rsid w:val="009041C3"/>
    <w:rsid w:val="00904621"/>
    <w:rsid w:val="00905AD9"/>
    <w:rsid w:val="00910A4C"/>
    <w:rsid w:val="0091283D"/>
    <w:rsid w:val="00913936"/>
    <w:rsid w:val="00913ADE"/>
    <w:rsid w:val="009176E1"/>
    <w:rsid w:val="00917725"/>
    <w:rsid w:val="00920CF5"/>
    <w:rsid w:val="00920E9C"/>
    <w:rsid w:val="00920F2D"/>
    <w:rsid w:val="00922152"/>
    <w:rsid w:val="00923A65"/>
    <w:rsid w:val="00923CC8"/>
    <w:rsid w:val="0092407F"/>
    <w:rsid w:val="0092521A"/>
    <w:rsid w:val="00925A0F"/>
    <w:rsid w:val="00925D61"/>
    <w:rsid w:val="00926638"/>
    <w:rsid w:val="009325B0"/>
    <w:rsid w:val="0093585C"/>
    <w:rsid w:val="0093608D"/>
    <w:rsid w:val="00936145"/>
    <w:rsid w:val="00941915"/>
    <w:rsid w:val="009453C2"/>
    <w:rsid w:val="009469E8"/>
    <w:rsid w:val="00947DAF"/>
    <w:rsid w:val="0095005B"/>
    <w:rsid w:val="0095067E"/>
    <w:rsid w:val="00950ACE"/>
    <w:rsid w:val="00951843"/>
    <w:rsid w:val="009518C7"/>
    <w:rsid w:val="00953071"/>
    <w:rsid w:val="009530EF"/>
    <w:rsid w:val="009532BF"/>
    <w:rsid w:val="00953A74"/>
    <w:rsid w:val="00954702"/>
    <w:rsid w:val="0095507D"/>
    <w:rsid w:val="00955F8C"/>
    <w:rsid w:val="0095738B"/>
    <w:rsid w:val="009578B6"/>
    <w:rsid w:val="00957EE7"/>
    <w:rsid w:val="00960297"/>
    <w:rsid w:val="00960BD3"/>
    <w:rsid w:val="00961AB7"/>
    <w:rsid w:val="00961BC6"/>
    <w:rsid w:val="00962280"/>
    <w:rsid w:val="00963429"/>
    <w:rsid w:val="009634F8"/>
    <w:rsid w:val="00964C0C"/>
    <w:rsid w:val="009656D9"/>
    <w:rsid w:val="00966678"/>
    <w:rsid w:val="00967483"/>
    <w:rsid w:val="00967F15"/>
    <w:rsid w:val="009706D4"/>
    <w:rsid w:val="009759AE"/>
    <w:rsid w:val="0097724A"/>
    <w:rsid w:val="0097796F"/>
    <w:rsid w:val="00980F05"/>
    <w:rsid w:val="009810B1"/>
    <w:rsid w:val="00982637"/>
    <w:rsid w:val="00982B5B"/>
    <w:rsid w:val="00982C10"/>
    <w:rsid w:val="00983894"/>
    <w:rsid w:val="00983DDF"/>
    <w:rsid w:val="00984614"/>
    <w:rsid w:val="00984AC5"/>
    <w:rsid w:val="00984FDD"/>
    <w:rsid w:val="0098500D"/>
    <w:rsid w:val="00986667"/>
    <w:rsid w:val="00987912"/>
    <w:rsid w:val="00987CDC"/>
    <w:rsid w:val="00987FF0"/>
    <w:rsid w:val="00991098"/>
    <w:rsid w:val="009918AF"/>
    <w:rsid w:val="009923DD"/>
    <w:rsid w:val="00993974"/>
    <w:rsid w:val="00996F1E"/>
    <w:rsid w:val="009A0029"/>
    <w:rsid w:val="009A24DA"/>
    <w:rsid w:val="009A59A8"/>
    <w:rsid w:val="009A6A25"/>
    <w:rsid w:val="009B0DB9"/>
    <w:rsid w:val="009B179E"/>
    <w:rsid w:val="009B42EF"/>
    <w:rsid w:val="009B43F3"/>
    <w:rsid w:val="009B575B"/>
    <w:rsid w:val="009B5774"/>
    <w:rsid w:val="009B5791"/>
    <w:rsid w:val="009B5A94"/>
    <w:rsid w:val="009B6930"/>
    <w:rsid w:val="009B6999"/>
    <w:rsid w:val="009B7DAD"/>
    <w:rsid w:val="009C0178"/>
    <w:rsid w:val="009C0BDC"/>
    <w:rsid w:val="009C189A"/>
    <w:rsid w:val="009C32FB"/>
    <w:rsid w:val="009C53A8"/>
    <w:rsid w:val="009C5FAA"/>
    <w:rsid w:val="009D127B"/>
    <w:rsid w:val="009D26CC"/>
    <w:rsid w:val="009D2E78"/>
    <w:rsid w:val="009D51F7"/>
    <w:rsid w:val="009D5378"/>
    <w:rsid w:val="009D55CC"/>
    <w:rsid w:val="009D5FAE"/>
    <w:rsid w:val="009D66CD"/>
    <w:rsid w:val="009D71C1"/>
    <w:rsid w:val="009D76DD"/>
    <w:rsid w:val="009E04C5"/>
    <w:rsid w:val="009E0EF9"/>
    <w:rsid w:val="009E315F"/>
    <w:rsid w:val="009E421D"/>
    <w:rsid w:val="009E47C8"/>
    <w:rsid w:val="009E4B64"/>
    <w:rsid w:val="009E4F0B"/>
    <w:rsid w:val="009E5298"/>
    <w:rsid w:val="009E6B66"/>
    <w:rsid w:val="009E6BBF"/>
    <w:rsid w:val="009E6FC4"/>
    <w:rsid w:val="009E7953"/>
    <w:rsid w:val="009F1749"/>
    <w:rsid w:val="009F197A"/>
    <w:rsid w:val="009F1B36"/>
    <w:rsid w:val="009F2100"/>
    <w:rsid w:val="009F2706"/>
    <w:rsid w:val="009F2CF0"/>
    <w:rsid w:val="009F4E18"/>
    <w:rsid w:val="009F4EF4"/>
    <w:rsid w:val="009F54A9"/>
    <w:rsid w:val="009F6245"/>
    <w:rsid w:val="009F7CE2"/>
    <w:rsid w:val="00A00385"/>
    <w:rsid w:val="00A00B38"/>
    <w:rsid w:val="00A00D70"/>
    <w:rsid w:val="00A0160D"/>
    <w:rsid w:val="00A04690"/>
    <w:rsid w:val="00A0721B"/>
    <w:rsid w:val="00A079A3"/>
    <w:rsid w:val="00A119DF"/>
    <w:rsid w:val="00A136F3"/>
    <w:rsid w:val="00A1408F"/>
    <w:rsid w:val="00A153D4"/>
    <w:rsid w:val="00A15A33"/>
    <w:rsid w:val="00A16D98"/>
    <w:rsid w:val="00A16DFA"/>
    <w:rsid w:val="00A17DD0"/>
    <w:rsid w:val="00A20A46"/>
    <w:rsid w:val="00A20CFE"/>
    <w:rsid w:val="00A20E90"/>
    <w:rsid w:val="00A2191F"/>
    <w:rsid w:val="00A22861"/>
    <w:rsid w:val="00A23424"/>
    <w:rsid w:val="00A23E46"/>
    <w:rsid w:val="00A24D07"/>
    <w:rsid w:val="00A26167"/>
    <w:rsid w:val="00A26297"/>
    <w:rsid w:val="00A268AA"/>
    <w:rsid w:val="00A309D0"/>
    <w:rsid w:val="00A30B63"/>
    <w:rsid w:val="00A30FF5"/>
    <w:rsid w:val="00A31EDA"/>
    <w:rsid w:val="00A31EE6"/>
    <w:rsid w:val="00A32790"/>
    <w:rsid w:val="00A33B7F"/>
    <w:rsid w:val="00A33C81"/>
    <w:rsid w:val="00A34180"/>
    <w:rsid w:val="00A3419C"/>
    <w:rsid w:val="00A34697"/>
    <w:rsid w:val="00A34824"/>
    <w:rsid w:val="00A357B3"/>
    <w:rsid w:val="00A35838"/>
    <w:rsid w:val="00A35CB5"/>
    <w:rsid w:val="00A361F0"/>
    <w:rsid w:val="00A373E1"/>
    <w:rsid w:val="00A37EB8"/>
    <w:rsid w:val="00A40DD3"/>
    <w:rsid w:val="00A411B0"/>
    <w:rsid w:val="00A413C1"/>
    <w:rsid w:val="00A41613"/>
    <w:rsid w:val="00A429C0"/>
    <w:rsid w:val="00A44020"/>
    <w:rsid w:val="00A4579F"/>
    <w:rsid w:val="00A459B3"/>
    <w:rsid w:val="00A45CF7"/>
    <w:rsid w:val="00A46012"/>
    <w:rsid w:val="00A50725"/>
    <w:rsid w:val="00A511EE"/>
    <w:rsid w:val="00A51607"/>
    <w:rsid w:val="00A51720"/>
    <w:rsid w:val="00A52401"/>
    <w:rsid w:val="00A54430"/>
    <w:rsid w:val="00A55325"/>
    <w:rsid w:val="00A5652D"/>
    <w:rsid w:val="00A567D5"/>
    <w:rsid w:val="00A57831"/>
    <w:rsid w:val="00A60F95"/>
    <w:rsid w:val="00A61073"/>
    <w:rsid w:val="00A62190"/>
    <w:rsid w:val="00A63448"/>
    <w:rsid w:val="00A63D8E"/>
    <w:rsid w:val="00A64159"/>
    <w:rsid w:val="00A65331"/>
    <w:rsid w:val="00A66360"/>
    <w:rsid w:val="00A66DF5"/>
    <w:rsid w:val="00A67550"/>
    <w:rsid w:val="00A70055"/>
    <w:rsid w:val="00A7099D"/>
    <w:rsid w:val="00A71566"/>
    <w:rsid w:val="00A7180E"/>
    <w:rsid w:val="00A7183A"/>
    <w:rsid w:val="00A71A2E"/>
    <w:rsid w:val="00A729B4"/>
    <w:rsid w:val="00A73392"/>
    <w:rsid w:val="00A7450C"/>
    <w:rsid w:val="00A745F2"/>
    <w:rsid w:val="00A7494A"/>
    <w:rsid w:val="00A75533"/>
    <w:rsid w:val="00A758FC"/>
    <w:rsid w:val="00A75ABD"/>
    <w:rsid w:val="00A75FF9"/>
    <w:rsid w:val="00A77075"/>
    <w:rsid w:val="00A7711D"/>
    <w:rsid w:val="00A7735B"/>
    <w:rsid w:val="00A802FE"/>
    <w:rsid w:val="00A82C8F"/>
    <w:rsid w:val="00A8311B"/>
    <w:rsid w:val="00A8366E"/>
    <w:rsid w:val="00A83A88"/>
    <w:rsid w:val="00A84FCD"/>
    <w:rsid w:val="00A852A5"/>
    <w:rsid w:val="00A85A2D"/>
    <w:rsid w:val="00A86298"/>
    <w:rsid w:val="00A868D7"/>
    <w:rsid w:val="00A91278"/>
    <w:rsid w:val="00A91AFA"/>
    <w:rsid w:val="00A91D9F"/>
    <w:rsid w:val="00A92C7F"/>
    <w:rsid w:val="00A9520D"/>
    <w:rsid w:val="00A95F8F"/>
    <w:rsid w:val="00A968D2"/>
    <w:rsid w:val="00A96928"/>
    <w:rsid w:val="00A9740C"/>
    <w:rsid w:val="00AA0AD7"/>
    <w:rsid w:val="00AA24A8"/>
    <w:rsid w:val="00AA47E8"/>
    <w:rsid w:val="00AA57B1"/>
    <w:rsid w:val="00AA5A8F"/>
    <w:rsid w:val="00AA78B4"/>
    <w:rsid w:val="00AB0B61"/>
    <w:rsid w:val="00AB0DCA"/>
    <w:rsid w:val="00AB17A3"/>
    <w:rsid w:val="00AB19A0"/>
    <w:rsid w:val="00AB3452"/>
    <w:rsid w:val="00AB4190"/>
    <w:rsid w:val="00AB4AC3"/>
    <w:rsid w:val="00AB5E09"/>
    <w:rsid w:val="00AB6938"/>
    <w:rsid w:val="00AB76A2"/>
    <w:rsid w:val="00AB79DC"/>
    <w:rsid w:val="00AB7C0F"/>
    <w:rsid w:val="00AC1FA7"/>
    <w:rsid w:val="00AC242C"/>
    <w:rsid w:val="00AC26BF"/>
    <w:rsid w:val="00AC3328"/>
    <w:rsid w:val="00AC408D"/>
    <w:rsid w:val="00AC48E6"/>
    <w:rsid w:val="00AC6486"/>
    <w:rsid w:val="00AC7343"/>
    <w:rsid w:val="00AC7F13"/>
    <w:rsid w:val="00AD0891"/>
    <w:rsid w:val="00AD17A7"/>
    <w:rsid w:val="00AD1D50"/>
    <w:rsid w:val="00AD1EFE"/>
    <w:rsid w:val="00AD3DBF"/>
    <w:rsid w:val="00AD3DE7"/>
    <w:rsid w:val="00AD478B"/>
    <w:rsid w:val="00AD4A41"/>
    <w:rsid w:val="00AD4CD0"/>
    <w:rsid w:val="00AD51FC"/>
    <w:rsid w:val="00AD5692"/>
    <w:rsid w:val="00AD5DB6"/>
    <w:rsid w:val="00AD6274"/>
    <w:rsid w:val="00AD69FA"/>
    <w:rsid w:val="00AE1429"/>
    <w:rsid w:val="00AE1F8F"/>
    <w:rsid w:val="00AE25A6"/>
    <w:rsid w:val="00AE2872"/>
    <w:rsid w:val="00AE2C6C"/>
    <w:rsid w:val="00AE31DC"/>
    <w:rsid w:val="00AE3E10"/>
    <w:rsid w:val="00AE4102"/>
    <w:rsid w:val="00AE416D"/>
    <w:rsid w:val="00AE43C8"/>
    <w:rsid w:val="00AE6394"/>
    <w:rsid w:val="00AE6A91"/>
    <w:rsid w:val="00AE6AC4"/>
    <w:rsid w:val="00AF1125"/>
    <w:rsid w:val="00AF2166"/>
    <w:rsid w:val="00AF328B"/>
    <w:rsid w:val="00AF334A"/>
    <w:rsid w:val="00AF3753"/>
    <w:rsid w:val="00AF63AC"/>
    <w:rsid w:val="00AF7746"/>
    <w:rsid w:val="00B001AD"/>
    <w:rsid w:val="00B001CA"/>
    <w:rsid w:val="00B0151F"/>
    <w:rsid w:val="00B01E14"/>
    <w:rsid w:val="00B01E15"/>
    <w:rsid w:val="00B01F08"/>
    <w:rsid w:val="00B03835"/>
    <w:rsid w:val="00B04150"/>
    <w:rsid w:val="00B05164"/>
    <w:rsid w:val="00B0571E"/>
    <w:rsid w:val="00B06BBB"/>
    <w:rsid w:val="00B07E6C"/>
    <w:rsid w:val="00B12806"/>
    <w:rsid w:val="00B15D6A"/>
    <w:rsid w:val="00B15E3A"/>
    <w:rsid w:val="00B1635C"/>
    <w:rsid w:val="00B16560"/>
    <w:rsid w:val="00B16E8F"/>
    <w:rsid w:val="00B17615"/>
    <w:rsid w:val="00B208DA"/>
    <w:rsid w:val="00B227BB"/>
    <w:rsid w:val="00B22FEC"/>
    <w:rsid w:val="00B239FD"/>
    <w:rsid w:val="00B23EBE"/>
    <w:rsid w:val="00B241A8"/>
    <w:rsid w:val="00B25020"/>
    <w:rsid w:val="00B250B0"/>
    <w:rsid w:val="00B2556F"/>
    <w:rsid w:val="00B25AB5"/>
    <w:rsid w:val="00B25B55"/>
    <w:rsid w:val="00B274AA"/>
    <w:rsid w:val="00B277D1"/>
    <w:rsid w:val="00B30401"/>
    <w:rsid w:val="00B306D3"/>
    <w:rsid w:val="00B30E9A"/>
    <w:rsid w:val="00B3291B"/>
    <w:rsid w:val="00B32F6F"/>
    <w:rsid w:val="00B33BA0"/>
    <w:rsid w:val="00B33CC8"/>
    <w:rsid w:val="00B34BA7"/>
    <w:rsid w:val="00B37EB3"/>
    <w:rsid w:val="00B37F32"/>
    <w:rsid w:val="00B4004C"/>
    <w:rsid w:val="00B4271E"/>
    <w:rsid w:val="00B4496C"/>
    <w:rsid w:val="00B460B9"/>
    <w:rsid w:val="00B464F6"/>
    <w:rsid w:val="00B465AB"/>
    <w:rsid w:val="00B47037"/>
    <w:rsid w:val="00B50A97"/>
    <w:rsid w:val="00B525D8"/>
    <w:rsid w:val="00B536EB"/>
    <w:rsid w:val="00B548C3"/>
    <w:rsid w:val="00B575BC"/>
    <w:rsid w:val="00B6166F"/>
    <w:rsid w:val="00B616E1"/>
    <w:rsid w:val="00B619AF"/>
    <w:rsid w:val="00B63D9A"/>
    <w:rsid w:val="00B64F2B"/>
    <w:rsid w:val="00B6637D"/>
    <w:rsid w:val="00B674F3"/>
    <w:rsid w:val="00B705A1"/>
    <w:rsid w:val="00B71A9A"/>
    <w:rsid w:val="00B7236B"/>
    <w:rsid w:val="00B72854"/>
    <w:rsid w:val="00B72BFC"/>
    <w:rsid w:val="00B72C4F"/>
    <w:rsid w:val="00B72F81"/>
    <w:rsid w:val="00B73404"/>
    <w:rsid w:val="00B735A1"/>
    <w:rsid w:val="00B73887"/>
    <w:rsid w:val="00B73D7B"/>
    <w:rsid w:val="00B74626"/>
    <w:rsid w:val="00B75A95"/>
    <w:rsid w:val="00B76261"/>
    <w:rsid w:val="00B768CA"/>
    <w:rsid w:val="00B77F16"/>
    <w:rsid w:val="00B77FD6"/>
    <w:rsid w:val="00B8135D"/>
    <w:rsid w:val="00B818EB"/>
    <w:rsid w:val="00B82936"/>
    <w:rsid w:val="00B84D53"/>
    <w:rsid w:val="00B84E2C"/>
    <w:rsid w:val="00B8650C"/>
    <w:rsid w:val="00B86B6E"/>
    <w:rsid w:val="00B86D32"/>
    <w:rsid w:val="00B87B7E"/>
    <w:rsid w:val="00B90A11"/>
    <w:rsid w:val="00B91DB7"/>
    <w:rsid w:val="00B92B64"/>
    <w:rsid w:val="00B92F06"/>
    <w:rsid w:val="00B92F2D"/>
    <w:rsid w:val="00B935EE"/>
    <w:rsid w:val="00B97D0A"/>
    <w:rsid w:val="00BA0527"/>
    <w:rsid w:val="00BA07EB"/>
    <w:rsid w:val="00BA1276"/>
    <w:rsid w:val="00BA43D3"/>
    <w:rsid w:val="00BA467C"/>
    <w:rsid w:val="00BA5C9A"/>
    <w:rsid w:val="00BB06FE"/>
    <w:rsid w:val="00BB0B0B"/>
    <w:rsid w:val="00BB1FFD"/>
    <w:rsid w:val="00BB3342"/>
    <w:rsid w:val="00BB36CA"/>
    <w:rsid w:val="00BB3F14"/>
    <w:rsid w:val="00BB48BD"/>
    <w:rsid w:val="00BB4CE7"/>
    <w:rsid w:val="00BB5838"/>
    <w:rsid w:val="00BB672E"/>
    <w:rsid w:val="00BB6DF5"/>
    <w:rsid w:val="00BB76D0"/>
    <w:rsid w:val="00BB7F3C"/>
    <w:rsid w:val="00BC00F4"/>
    <w:rsid w:val="00BC03FD"/>
    <w:rsid w:val="00BC042D"/>
    <w:rsid w:val="00BC0569"/>
    <w:rsid w:val="00BC1280"/>
    <w:rsid w:val="00BC20E4"/>
    <w:rsid w:val="00BC261A"/>
    <w:rsid w:val="00BC34E3"/>
    <w:rsid w:val="00BC363C"/>
    <w:rsid w:val="00BC5512"/>
    <w:rsid w:val="00BC64BE"/>
    <w:rsid w:val="00BC6743"/>
    <w:rsid w:val="00BC6797"/>
    <w:rsid w:val="00BC6E70"/>
    <w:rsid w:val="00BC76FB"/>
    <w:rsid w:val="00BC7CC7"/>
    <w:rsid w:val="00BD1B54"/>
    <w:rsid w:val="00BD1E07"/>
    <w:rsid w:val="00BD2CAD"/>
    <w:rsid w:val="00BD2F2D"/>
    <w:rsid w:val="00BD38AC"/>
    <w:rsid w:val="00BD553F"/>
    <w:rsid w:val="00BD58E3"/>
    <w:rsid w:val="00BD79C0"/>
    <w:rsid w:val="00BE04F2"/>
    <w:rsid w:val="00BE206E"/>
    <w:rsid w:val="00BE2185"/>
    <w:rsid w:val="00BE3E83"/>
    <w:rsid w:val="00BE4CAD"/>
    <w:rsid w:val="00BE57C6"/>
    <w:rsid w:val="00BE5BA0"/>
    <w:rsid w:val="00BE6149"/>
    <w:rsid w:val="00BE6F1F"/>
    <w:rsid w:val="00BE7934"/>
    <w:rsid w:val="00BE7C53"/>
    <w:rsid w:val="00BF0BC6"/>
    <w:rsid w:val="00BF0D74"/>
    <w:rsid w:val="00BF1436"/>
    <w:rsid w:val="00BF1B54"/>
    <w:rsid w:val="00BF277E"/>
    <w:rsid w:val="00BF2FCB"/>
    <w:rsid w:val="00BF3A99"/>
    <w:rsid w:val="00C00C2F"/>
    <w:rsid w:val="00C0160C"/>
    <w:rsid w:val="00C02C76"/>
    <w:rsid w:val="00C03511"/>
    <w:rsid w:val="00C07CB1"/>
    <w:rsid w:val="00C11621"/>
    <w:rsid w:val="00C121B9"/>
    <w:rsid w:val="00C1245F"/>
    <w:rsid w:val="00C125C4"/>
    <w:rsid w:val="00C13A34"/>
    <w:rsid w:val="00C145FD"/>
    <w:rsid w:val="00C14F40"/>
    <w:rsid w:val="00C150DA"/>
    <w:rsid w:val="00C156D4"/>
    <w:rsid w:val="00C17EA1"/>
    <w:rsid w:val="00C20667"/>
    <w:rsid w:val="00C21157"/>
    <w:rsid w:val="00C2139A"/>
    <w:rsid w:val="00C214DB"/>
    <w:rsid w:val="00C21BA1"/>
    <w:rsid w:val="00C23C08"/>
    <w:rsid w:val="00C23C33"/>
    <w:rsid w:val="00C2440C"/>
    <w:rsid w:val="00C267E7"/>
    <w:rsid w:val="00C26A66"/>
    <w:rsid w:val="00C26B51"/>
    <w:rsid w:val="00C27CA3"/>
    <w:rsid w:val="00C30012"/>
    <w:rsid w:val="00C30361"/>
    <w:rsid w:val="00C30EB4"/>
    <w:rsid w:val="00C31C44"/>
    <w:rsid w:val="00C3315A"/>
    <w:rsid w:val="00C333C6"/>
    <w:rsid w:val="00C353D2"/>
    <w:rsid w:val="00C357B9"/>
    <w:rsid w:val="00C375DC"/>
    <w:rsid w:val="00C377FA"/>
    <w:rsid w:val="00C400AC"/>
    <w:rsid w:val="00C40207"/>
    <w:rsid w:val="00C4063A"/>
    <w:rsid w:val="00C40F7B"/>
    <w:rsid w:val="00C42067"/>
    <w:rsid w:val="00C42B02"/>
    <w:rsid w:val="00C42BA7"/>
    <w:rsid w:val="00C43B5A"/>
    <w:rsid w:val="00C43E25"/>
    <w:rsid w:val="00C45712"/>
    <w:rsid w:val="00C45A61"/>
    <w:rsid w:val="00C460DF"/>
    <w:rsid w:val="00C463A6"/>
    <w:rsid w:val="00C46877"/>
    <w:rsid w:val="00C469C4"/>
    <w:rsid w:val="00C46ED4"/>
    <w:rsid w:val="00C470E7"/>
    <w:rsid w:val="00C507C6"/>
    <w:rsid w:val="00C50C7B"/>
    <w:rsid w:val="00C50F1C"/>
    <w:rsid w:val="00C51B5B"/>
    <w:rsid w:val="00C522DE"/>
    <w:rsid w:val="00C52646"/>
    <w:rsid w:val="00C53453"/>
    <w:rsid w:val="00C53E2B"/>
    <w:rsid w:val="00C54397"/>
    <w:rsid w:val="00C56100"/>
    <w:rsid w:val="00C565E6"/>
    <w:rsid w:val="00C578A2"/>
    <w:rsid w:val="00C60D14"/>
    <w:rsid w:val="00C622B9"/>
    <w:rsid w:val="00C624EF"/>
    <w:rsid w:val="00C62C24"/>
    <w:rsid w:val="00C635B6"/>
    <w:rsid w:val="00C63B16"/>
    <w:rsid w:val="00C645E5"/>
    <w:rsid w:val="00C646BC"/>
    <w:rsid w:val="00C64D66"/>
    <w:rsid w:val="00C64DAD"/>
    <w:rsid w:val="00C653AA"/>
    <w:rsid w:val="00C655F0"/>
    <w:rsid w:val="00C65A6A"/>
    <w:rsid w:val="00C669F1"/>
    <w:rsid w:val="00C66A3E"/>
    <w:rsid w:val="00C67A4C"/>
    <w:rsid w:val="00C701E5"/>
    <w:rsid w:val="00C70CA5"/>
    <w:rsid w:val="00C72932"/>
    <w:rsid w:val="00C73DDC"/>
    <w:rsid w:val="00C7537A"/>
    <w:rsid w:val="00C75AEB"/>
    <w:rsid w:val="00C76867"/>
    <w:rsid w:val="00C76B09"/>
    <w:rsid w:val="00C77504"/>
    <w:rsid w:val="00C779BB"/>
    <w:rsid w:val="00C80533"/>
    <w:rsid w:val="00C80C56"/>
    <w:rsid w:val="00C80F6C"/>
    <w:rsid w:val="00C81502"/>
    <w:rsid w:val="00C816C6"/>
    <w:rsid w:val="00C81C5A"/>
    <w:rsid w:val="00C824B0"/>
    <w:rsid w:val="00C834A1"/>
    <w:rsid w:val="00C8614A"/>
    <w:rsid w:val="00C8633A"/>
    <w:rsid w:val="00C86625"/>
    <w:rsid w:val="00C86F9B"/>
    <w:rsid w:val="00C87E5D"/>
    <w:rsid w:val="00C910FF"/>
    <w:rsid w:val="00C9164B"/>
    <w:rsid w:val="00C919AC"/>
    <w:rsid w:val="00C9202D"/>
    <w:rsid w:val="00C92052"/>
    <w:rsid w:val="00C9286C"/>
    <w:rsid w:val="00C93077"/>
    <w:rsid w:val="00C95593"/>
    <w:rsid w:val="00C9569D"/>
    <w:rsid w:val="00C956BB"/>
    <w:rsid w:val="00C95982"/>
    <w:rsid w:val="00C95C2E"/>
    <w:rsid w:val="00C97F21"/>
    <w:rsid w:val="00CA1F35"/>
    <w:rsid w:val="00CA206F"/>
    <w:rsid w:val="00CA26F5"/>
    <w:rsid w:val="00CA3255"/>
    <w:rsid w:val="00CA340D"/>
    <w:rsid w:val="00CA37FB"/>
    <w:rsid w:val="00CA3A2A"/>
    <w:rsid w:val="00CA3D87"/>
    <w:rsid w:val="00CA40B4"/>
    <w:rsid w:val="00CA4826"/>
    <w:rsid w:val="00CA5570"/>
    <w:rsid w:val="00CA5CBD"/>
    <w:rsid w:val="00CA5DD4"/>
    <w:rsid w:val="00CA7A5A"/>
    <w:rsid w:val="00CA7C42"/>
    <w:rsid w:val="00CB0C6D"/>
    <w:rsid w:val="00CB2FA5"/>
    <w:rsid w:val="00CB568D"/>
    <w:rsid w:val="00CB5EE7"/>
    <w:rsid w:val="00CB6DC6"/>
    <w:rsid w:val="00CB7B84"/>
    <w:rsid w:val="00CB7C30"/>
    <w:rsid w:val="00CC069C"/>
    <w:rsid w:val="00CC1A84"/>
    <w:rsid w:val="00CC1D61"/>
    <w:rsid w:val="00CC26F1"/>
    <w:rsid w:val="00CC2782"/>
    <w:rsid w:val="00CC2BE9"/>
    <w:rsid w:val="00CC5154"/>
    <w:rsid w:val="00CC66CF"/>
    <w:rsid w:val="00CC7B95"/>
    <w:rsid w:val="00CD0E78"/>
    <w:rsid w:val="00CD0FDE"/>
    <w:rsid w:val="00CD1863"/>
    <w:rsid w:val="00CD2583"/>
    <w:rsid w:val="00CD32A6"/>
    <w:rsid w:val="00CD401B"/>
    <w:rsid w:val="00CD41D8"/>
    <w:rsid w:val="00CD4504"/>
    <w:rsid w:val="00CD4592"/>
    <w:rsid w:val="00CD5D92"/>
    <w:rsid w:val="00CD676D"/>
    <w:rsid w:val="00CD691D"/>
    <w:rsid w:val="00CD6DBE"/>
    <w:rsid w:val="00CD7745"/>
    <w:rsid w:val="00CD78C4"/>
    <w:rsid w:val="00CD7E89"/>
    <w:rsid w:val="00CE005B"/>
    <w:rsid w:val="00CE020B"/>
    <w:rsid w:val="00CE0230"/>
    <w:rsid w:val="00CE02A9"/>
    <w:rsid w:val="00CE08B5"/>
    <w:rsid w:val="00CE092F"/>
    <w:rsid w:val="00CE181F"/>
    <w:rsid w:val="00CE1ACB"/>
    <w:rsid w:val="00CE305C"/>
    <w:rsid w:val="00CE3649"/>
    <w:rsid w:val="00CE4AEF"/>
    <w:rsid w:val="00CE58A4"/>
    <w:rsid w:val="00CE5AC4"/>
    <w:rsid w:val="00CE670E"/>
    <w:rsid w:val="00CE6EBF"/>
    <w:rsid w:val="00CF01D1"/>
    <w:rsid w:val="00CF0290"/>
    <w:rsid w:val="00CF0F9D"/>
    <w:rsid w:val="00CF1092"/>
    <w:rsid w:val="00CF1248"/>
    <w:rsid w:val="00CF1300"/>
    <w:rsid w:val="00CF466C"/>
    <w:rsid w:val="00CF48DC"/>
    <w:rsid w:val="00CF4E06"/>
    <w:rsid w:val="00CF5F1A"/>
    <w:rsid w:val="00CF6170"/>
    <w:rsid w:val="00CF66AB"/>
    <w:rsid w:val="00CF780B"/>
    <w:rsid w:val="00D00247"/>
    <w:rsid w:val="00D00696"/>
    <w:rsid w:val="00D0154A"/>
    <w:rsid w:val="00D019F4"/>
    <w:rsid w:val="00D01B5C"/>
    <w:rsid w:val="00D01C2B"/>
    <w:rsid w:val="00D0208C"/>
    <w:rsid w:val="00D02191"/>
    <w:rsid w:val="00D0361A"/>
    <w:rsid w:val="00D03D3C"/>
    <w:rsid w:val="00D06F3C"/>
    <w:rsid w:val="00D11ABB"/>
    <w:rsid w:val="00D14C9A"/>
    <w:rsid w:val="00D15798"/>
    <w:rsid w:val="00D16C6F"/>
    <w:rsid w:val="00D16C78"/>
    <w:rsid w:val="00D17698"/>
    <w:rsid w:val="00D21749"/>
    <w:rsid w:val="00D2212E"/>
    <w:rsid w:val="00D22D4F"/>
    <w:rsid w:val="00D235DB"/>
    <w:rsid w:val="00D24495"/>
    <w:rsid w:val="00D245AE"/>
    <w:rsid w:val="00D260A4"/>
    <w:rsid w:val="00D2612B"/>
    <w:rsid w:val="00D26533"/>
    <w:rsid w:val="00D268AD"/>
    <w:rsid w:val="00D26938"/>
    <w:rsid w:val="00D27969"/>
    <w:rsid w:val="00D3053C"/>
    <w:rsid w:val="00D3089B"/>
    <w:rsid w:val="00D30ADD"/>
    <w:rsid w:val="00D31483"/>
    <w:rsid w:val="00D32039"/>
    <w:rsid w:val="00D32B0E"/>
    <w:rsid w:val="00D33D1B"/>
    <w:rsid w:val="00D342A7"/>
    <w:rsid w:val="00D34446"/>
    <w:rsid w:val="00D34D3C"/>
    <w:rsid w:val="00D35566"/>
    <w:rsid w:val="00D358A5"/>
    <w:rsid w:val="00D37F72"/>
    <w:rsid w:val="00D405A4"/>
    <w:rsid w:val="00D409B4"/>
    <w:rsid w:val="00D41587"/>
    <w:rsid w:val="00D43A0D"/>
    <w:rsid w:val="00D43B1C"/>
    <w:rsid w:val="00D43ECF"/>
    <w:rsid w:val="00D446B0"/>
    <w:rsid w:val="00D44ECD"/>
    <w:rsid w:val="00D45337"/>
    <w:rsid w:val="00D45C79"/>
    <w:rsid w:val="00D46867"/>
    <w:rsid w:val="00D47548"/>
    <w:rsid w:val="00D5141B"/>
    <w:rsid w:val="00D51B65"/>
    <w:rsid w:val="00D51EF9"/>
    <w:rsid w:val="00D526F3"/>
    <w:rsid w:val="00D52975"/>
    <w:rsid w:val="00D532CB"/>
    <w:rsid w:val="00D53B21"/>
    <w:rsid w:val="00D55370"/>
    <w:rsid w:val="00D5644A"/>
    <w:rsid w:val="00D56F44"/>
    <w:rsid w:val="00D60839"/>
    <w:rsid w:val="00D613E8"/>
    <w:rsid w:val="00D621EB"/>
    <w:rsid w:val="00D63D45"/>
    <w:rsid w:val="00D63F7F"/>
    <w:rsid w:val="00D64F0E"/>
    <w:rsid w:val="00D65FFC"/>
    <w:rsid w:val="00D661A8"/>
    <w:rsid w:val="00D663B1"/>
    <w:rsid w:val="00D66EFE"/>
    <w:rsid w:val="00D67B6F"/>
    <w:rsid w:val="00D709F3"/>
    <w:rsid w:val="00D7184A"/>
    <w:rsid w:val="00D7226C"/>
    <w:rsid w:val="00D72289"/>
    <w:rsid w:val="00D722F4"/>
    <w:rsid w:val="00D722F5"/>
    <w:rsid w:val="00D73079"/>
    <w:rsid w:val="00D73423"/>
    <w:rsid w:val="00D74BF4"/>
    <w:rsid w:val="00D762CD"/>
    <w:rsid w:val="00D76E8A"/>
    <w:rsid w:val="00D77570"/>
    <w:rsid w:val="00D77B6A"/>
    <w:rsid w:val="00D800FC"/>
    <w:rsid w:val="00D8129D"/>
    <w:rsid w:val="00D81749"/>
    <w:rsid w:val="00D819FB"/>
    <w:rsid w:val="00D81ABA"/>
    <w:rsid w:val="00D81B0B"/>
    <w:rsid w:val="00D82315"/>
    <w:rsid w:val="00D826D1"/>
    <w:rsid w:val="00D833D6"/>
    <w:rsid w:val="00D837E5"/>
    <w:rsid w:val="00D84215"/>
    <w:rsid w:val="00D84740"/>
    <w:rsid w:val="00D84AE9"/>
    <w:rsid w:val="00D85FCD"/>
    <w:rsid w:val="00D86380"/>
    <w:rsid w:val="00D8719E"/>
    <w:rsid w:val="00D87A96"/>
    <w:rsid w:val="00D91EC2"/>
    <w:rsid w:val="00D926FD"/>
    <w:rsid w:val="00D92B8B"/>
    <w:rsid w:val="00D93011"/>
    <w:rsid w:val="00D9467A"/>
    <w:rsid w:val="00D96291"/>
    <w:rsid w:val="00D97987"/>
    <w:rsid w:val="00DA1815"/>
    <w:rsid w:val="00DA2034"/>
    <w:rsid w:val="00DA2590"/>
    <w:rsid w:val="00DA3EB4"/>
    <w:rsid w:val="00DA48D1"/>
    <w:rsid w:val="00DA5B71"/>
    <w:rsid w:val="00DA6190"/>
    <w:rsid w:val="00DA6A3F"/>
    <w:rsid w:val="00DA6F36"/>
    <w:rsid w:val="00DA7B78"/>
    <w:rsid w:val="00DA7C3F"/>
    <w:rsid w:val="00DB012F"/>
    <w:rsid w:val="00DB0A53"/>
    <w:rsid w:val="00DB1A10"/>
    <w:rsid w:val="00DB2C8E"/>
    <w:rsid w:val="00DB3555"/>
    <w:rsid w:val="00DB3D50"/>
    <w:rsid w:val="00DB4519"/>
    <w:rsid w:val="00DB466C"/>
    <w:rsid w:val="00DB5716"/>
    <w:rsid w:val="00DB5B91"/>
    <w:rsid w:val="00DB659B"/>
    <w:rsid w:val="00DB65E6"/>
    <w:rsid w:val="00DB7031"/>
    <w:rsid w:val="00DB7631"/>
    <w:rsid w:val="00DB7EE7"/>
    <w:rsid w:val="00DC0B3C"/>
    <w:rsid w:val="00DC1973"/>
    <w:rsid w:val="00DC1A6E"/>
    <w:rsid w:val="00DC4008"/>
    <w:rsid w:val="00DC4217"/>
    <w:rsid w:val="00DC4486"/>
    <w:rsid w:val="00DC4993"/>
    <w:rsid w:val="00DC54D2"/>
    <w:rsid w:val="00DC65C5"/>
    <w:rsid w:val="00DC6D3B"/>
    <w:rsid w:val="00DC733E"/>
    <w:rsid w:val="00DC7B56"/>
    <w:rsid w:val="00DC7BE9"/>
    <w:rsid w:val="00DD0CDF"/>
    <w:rsid w:val="00DD181E"/>
    <w:rsid w:val="00DD36DC"/>
    <w:rsid w:val="00DD3749"/>
    <w:rsid w:val="00DD5137"/>
    <w:rsid w:val="00DD687E"/>
    <w:rsid w:val="00DD70AF"/>
    <w:rsid w:val="00DD7327"/>
    <w:rsid w:val="00DD787B"/>
    <w:rsid w:val="00DD7A45"/>
    <w:rsid w:val="00DD7A90"/>
    <w:rsid w:val="00DD7B10"/>
    <w:rsid w:val="00DE093E"/>
    <w:rsid w:val="00DE0A38"/>
    <w:rsid w:val="00DE16A3"/>
    <w:rsid w:val="00DE24F5"/>
    <w:rsid w:val="00DE36C2"/>
    <w:rsid w:val="00DE4058"/>
    <w:rsid w:val="00DE4F03"/>
    <w:rsid w:val="00DE59FC"/>
    <w:rsid w:val="00DE5D39"/>
    <w:rsid w:val="00DE751E"/>
    <w:rsid w:val="00DE7B67"/>
    <w:rsid w:val="00DE7C6E"/>
    <w:rsid w:val="00DF01B3"/>
    <w:rsid w:val="00DF04AB"/>
    <w:rsid w:val="00DF2003"/>
    <w:rsid w:val="00DF20C3"/>
    <w:rsid w:val="00DF3150"/>
    <w:rsid w:val="00DF57BE"/>
    <w:rsid w:val="00DF635C"/>
    <w:rsid w:val="00DF664F"/>
    <w:rsid w:val="00E00065"/>
    <w:rsid w:val="00E01B34"/>
    <w:rsid w:val="00E01C31"/>
    <w:rsid w:val="00E038D1"/>
    <w:rsid w:val="00E04258"/>
    <w:rsid w:val="00E04B5D"/>
    <w:rsid w:val="00E04B85"/>
    <w:rsid w:val="00E05992"/>
    <w:rsid w:val="00E06140"/>
    <w:rsid w:val="00E06500"/>
    <w:rsid w:val="00E06820"/>
    <w:rsid w:val="00E109D2"/>
    <w:rsid w:val="00E10CF3"/>
    <w:rsid w:val="00E10D07"/>
    <w:rsid w:val="00E121F2"/>
    <w:rsid w:val="00E12A4C"/>
    <w:rsid w:val="00E13100"/>
    <w:rsid w:val="00E13D49"/>
    <w:rsid w:val="00E13F31"/>
    <w:rsid w:val="00E150CF"/>
    <w:rsid w:val="00E1532A"/>
    <w:rsid w:val="00E1544C"/>
    <w:rsid w:val="00E15B93"/>
    <w:rsid w:val="00E162DA"/>
    <w:rsid w:val="00E163C2"/>
    <w:rsid w:val="00E17068"/>
    <w:rsid w:val="00E21235"/>
    <w:rsid w:val="00E21725"/>
    <w:rsid w:val="00E21743"/>
    <w:rsid w:val="00E21FB7"/>
    <w:rsid w:val="00E23049"/>
    <w:rsid w:val="00E23062"/>
    <w:rsid w:val="00E241C1"/>
    <w:rsid w:val="00E2467C"/>
    <w:rsid w:val="00E279C2"/>
    <w:rsid w:val="00E279E1"/>
    <w:rsid w:val="00E30424"/>
    <w:rsid w:val="00E30B9B"/>
    <w:rsid w:val="00E30CC3"/>
    <w:rsid w:val="00E30E95"/>
    <w:rsid w:val="00E32AB2"/>
    <w:rsid w:val="00E32D82"/>
    <w:rsid w:val="00E32FA6"/>
    <w:rsid w:val="00E334E5"/>
    <w:rsid w:val="00E33FF0"/>
    <w:rsid w:val="00E33FF2"/>
    <w:rsid w:val="00E35D94"/>
    <w:rsid w:val="00E36957"/>
    <w:rsid w:val="00E376FF"/>
    <w:rsid w:val="00E4186F"/>
    <w:rsid w:val="00E43513"/>
    <w:rsid w:val="00E43A31"/>
    <w:rsid w:val="00E44C42"/>
    <w:rsid w:val="00E45B97"/>
    <w:rsid w:val="00E51CD7"/>
    <w:rsid w:val="00E51F31"/>
    <w:rsid w:val="00E52895"/>
    <w:rsid w:val="00E52A77"/>
    <w:rsid w:val="00E52E13"/>
    <w:rsid w:val="00E5393B"/>
    <w:rsid w:val="00E55F99"/>
    <w:rsid w:val="00E5670F"/>
    <w:rsid w:val="00E567FF"/>
    <w:rsid w:val="00E56ABB"/>
    <w:rsid w:val="00E57060"/>
    <w:rsid w:val="00E5781A"/>
    <w:rsid w:val="00E61DE8"/>
    <w:rsid w:val="00E62283"/>
    <w:rsid w:val="00E631D8"/>
    <w:rsid w:val="00E6411E"/>
    <w:rsid w:val="00E64188"/>
    <w:rsid w:val="00E64CAB"/>
    <w:rsid w:val="00E65BCE"/>
    <w:rsid w:val="00E6708B"/>
    <w:rsid w:val="00E7000D"/>
    <w:rsid w:val="00E70C3F"/>
    <w:rsid w:val="00E7146E"/>
    <w:rsid w:val="00E72EEC"/>
    <w:rsid w:val="00E74C82"/>
    <w:rsid w:val="00E75ABA"/>
    <w:rsid w:val="00E762A4"/>
    <w:rsid w:val="00E76D4B"/>
    <w:rsid w:val="00E7725E"/>
    <w:rsid w:val="00E777DF"/>
    <w:rsid w:val="00E8064E"/>
    <w:rsid w:val="00E80B9C"/>
    <w:rsid w:val="00E812F3"/>
    <w:rsid w:val="00E813EA"/>
    <w:rsid w:val="00E81ADD"/>
    <w:rsid w:val="00E822B2"/>
    <w:rsid w:val="00E82D89"/>
    <w:rsid w:val="00E830C2"/>
    <w:rsid w:val="00E83C2F"/>
    <w:rsid w:val="00E83EDF"/>
    <w:rsid w:val="00E8593A"/>
    <w:rsid w:val="00E85DC7"/>
    <w:rsid w:val="00E85F99"/>
    <w:rsid w:val="00E85FC1"/>
    <w:rsid w:val="00E86022"/>
    <w:rsid w:val="00E860E0"/>
    <w:rsid w:val="00E86FCA"/>
    <w:rsid w:val="00E86FD5"/>
    <w:rsid w:val="00E87616"/>
    <w:rsid w:val="00E90195"/>
    <w:rsid w:val="00E91091"/>
    <w:rsid w:val="00E92086"/>
    <w:rsid w:val="00E92393"/>
    <w:rsid w:val="00E924F7"/>
    <w:rsid w:val="00E92A88"/>
    <w:rsid w:val="00E92E28"/>
    <w:rsid w:val="00EA01D8"/>
    <w:rsid w:val="00EA044C"/>
    <w:rsid w:val="00EA0CD3"/>
    <w:rsid w:val="00EA10BC"/>
    <w:rsid w:val="00EA1C19"/>
    <w:rsid w:val="00EA1D1B"/>
    <w:rsid w:val="00EA24D5"/>
    <w:rsid w:val="00EA2ADE"/>
    <w:rsid w:val="00EA319B"/>
    <w:rsid w:val="00EA3B5F"/>
    <w:rsid w:val="00EA43F5"/>
    <w:rsid w:val="00EA5187"/>
    <w:rsid w:val="00EA54AB"/>
    <w:rsid w:val="00EA5C16"/>
    <w:rsid w:val="00EA6374"/>
    <w:rsid w:val="00EA76C5"/>
    <w:rsid w:val="00EB06AA"/>
    <w:rsid w:val="00EB086A"/>
    <w:rsid w:val="00EB0F34"/>
    <w:rsid w:val="00EB1B02"/>
    <w:rsid w:val="00EB2ABC"/>
    <w:rsid w:val="00EB3065"/>
    <w:rsid w:val="00EB34F1"/>
    <w:rsid w:val="00EB3724"/>
    <w:rsid w:val="00EB3FA1"/>
    <w:rsid w:val="00EB472B"/>
    <w:rsid w:val="00EB47FC"/>
    <w:rsid w:val="00EB5D0C"/>
    <w:rsid w:val="00EB5D32"/>
    <w:rsid w:val="00EB664F"/>
    <w:rsid w:val="00EC07F3"/>
    <w:rsid w:val="00EC102A"/>
    <w:rsid w:val="00EC2CE5"/>
    <w:rsid w:val="00EC440E"/>
    <w:rsid w:val="00EC4D96"/>
    <w:rsid w:val="00EC538C"/>
    <w:rsid w:val="00EC5F82"/>
    <w:rsid w:val="00EC6BA9"/>
    <w:rsid w:val="00EC7549"/>
    <w:rsid w:val="00EC7E9F"/>
    <w:rsid w:val="00ED025A"/>
    <w:rsid w:val="00ED0C41"/>
    <w:rsid w:val="00ED13F7"/>
    <w:rsid w:val="00ED279F"/>
    <w:rsid w:val="00ED2E90"/>
    <w:rsid w:val="00ED341F"/>
    <w:rsid w:val="00ED4E5D"/>
    <w:rsid w:val="00ED57C4"/>
    <w:rsid w:val="00ED66A9"/>
    <w:rsid w:val="00ED672D"/>
    <w:rsid w:val="00EE0D3C"/>
    <w:rsid w:val="00EE15DD"/>
    <w:rsid w:val="00EE2144"/>
    <w:rsid w:val="00EE2146"/>
    <w:rsid w:val="00EE2E40"/>
    <w:rsid w:val="00EE3CD8"/>
    <w:rsid w:val="00EE4748"/>
    <w:rsid w:val="00EE4D1E"/>
    <w:rsid w:val="00EE5571"/>
    <w:rsid w:val="00EE6825"/>
    <w:rsid w:val="00EE691A"/>
    <w:rsid w:val="00EE7A94"/>
    <w:rsid w:val="00EF000D"/>
    <w:rsid w:val="00EF136A"/>
    <w:rsid w:val="00EF1D5D"/>
    <w:rsid w:val="00EF385D"/>
    <w:rsid w:val="00EF3987"/>
    <w:rsid w:val="00EF4CC9"/>
    <w:rsid w:val="00EF5405"/>
    <w:rsid w:val="00EF56C3"/>
    <w:rsid w:val="00F00498"/>
    <w:rsid w:val="00F01578"/>
    <w:rsid w:val="00F02087"/>
    <w:rsid w:val="00F03E51"/>
    <w:rsid w:val="00F0514F"/>
    <w:rsid w:val="00F05949"/>
    <w:rsid w:val="00F064BB"/>
    <w:rsid w:val="00F06838"/>
    <w:rsid w:val="00F06A75"/>
    <w:rsid w:val="00F06F94"/>
    <w:rsid w:val="00F0716B"/>
    <w:rsid w:val="00F07536"/>
    <w:rsid w:val="00F076E3"/>
    <w:rsid w:val="00F1177D"/>
    <w:rsid w:val="00F1209C"/>
    <w:rsid w:val="00F14804"/>
    <w:rsid w:val="00F1519A"/>
    <w:rsid w:val="00F1606A"/>
    <w:rsid w:val="00F165F7"/>
    <w:rsid w:val="00F16ADC"/>
    <w:rsid w:val="00F17F92"/>
    <w:rsid w:val="00F2098A"/>
    <w:rsid w:val="00F21E93"/>
    <w:rsid w:val="00F22164"/>
    <w:rsid w:val="00F22408"/>
    <w:rsid w:val="00F229D2"/>
    <w:rsid w:val="00F23475"/>
    <w:rsid w:val="00F2394E"/>
    <w:rsid w:val="00F23BCD"/>
    <w:rsid w:val="00F24C7B"/>
    <w:rsid w:val="00F2506D"/>
    <w:rsid w:val="00F30320"/>
    <w:rsid w:val="00F3118A"/>
    <w:rsid w:val="00F31923"/>
    <w:rsid w:val="00F31AFB"/>
    <w:rsid w:val="00F31D43"/>
    <w:rsid w:val="00F34094"/>
    <w:rsid w:val="00F34450"/>
    <w:rsid w:val="00F36A18"/>
    <w:rsid w:val="00F4071E"/>
    <w:rsid w:val="00F4136A"/>
    <w:rsid w:val="00F4147C"/>
    <w:rsid w:val="00F42145"/>
    <w:rsid w:val="00F42F80"/>
    <w:rsid w:val="00F433EF"/>
    <w:rsid w:val="00F442BB"/>
    <w:rsid w:val="00F44C7E"/>
    <w:rsid w:val="00F4527B"/>
    <w:rsid w:val="00F46A25"/>
    <w:rsid w:val="00F50232"/>
    <w:rsid w:val="00F50C16"/>
    <w:rsid w:val="00F523E1"/>
    <w:rsid w:val="00F52625"/>
    <w:rsid w:val="00F53A0F"/>
    <w:rsid w:val="00F545A3"/>
    <w:rsid w:val="00F560EC"/>
    <w:rsid w:val="00F56B9C"/>
    <w:rsid w:val="00F57277"/>
    <w:rsid w:val="00F60BD7"/>
    <w:rsid w:val="00F6181B"/>
    <w:rsid w:val="00F62176"/>
    <w:rsid w:val="00F629D0"/>
    <w:rsid w:val="00F6405D"/>
    <w:rsid w:val="00F64A95"/>
    <w:rsid w:val="00F65099"/>
    <w:rsid w:val="00F65CCF"/>
    <w:rsid w:val="00F72407"/>
    <w:rsid w:val="00F72A0B"/>
    <w:rsid w:val="00F72A90"/>
    <w:rsid w:val="00F73F3E"/>
    <w:rsid w:val="00F74F0D"/>
    <w:rsid w:val="00F7612D"/>
    <w:rsid w:val="00F7684E"/>
    <w:rsid w:val="00F779F7"/>
    <w:rsid w:val="00F80184"/>
    <w:rsid w:val="00F83C72"/>
    <w:rsid w:val="00F84412"/>
    <w:rsid w:val="00F848E1"/>
    <w:rsid w:val="00F84D82"/>
    <w:rsid w:val="00F854C5"/>
    <w:rsid w:val="00F867CE"/>
    <w:rsid w:val="00F9057E"/>
    <w:rsid w:val="00F90584"/>
    <w:rsid w:val="00F90619"/>
    <w:rsid w:val="00F90A26"/>
    <w:rsid w:val="00F90B9C"/>
    <w:rsid w:val="00F9152B"/>
    <w:rsid w:val="00F91A5E"/>
    <w:rsid w:val="00F92261"/>
    <w:rsid w:val="00F9294B"/>
    <w:rsid w:val="00F92B76"/>
    <w:rsid w:val="00F93D08"/>
    <w:rsid w:val="00F95132"/>
    <w:rsid w:val="00F96075"/>
    <w:rsid w:val="00F96CC9"/>
    <w:rsid w:val="00F973E7"/>
    <w:rsid w:val="00F97B35"/>
    <w:rsid w:val="00FA0260"/>
    <w:rsid w:val="00FA326B"/>
    <w:rsid w:val="00FA53AC"/>
    <w:rsid w:val="00FA58B9"/>
    <w:rsid w:val="00FA6C42"/>
    <w:rsid w:val="00FA7402"/>
    <w:rsid w:val="00FB04A2"/>
    <w:rsid w:val="00FB056E"/>
    <w:rsid w:val="00FB0BCA"/>
    <w:rsid w:val="00FB0E8C"/>
    <w:rsid w:val="00FB385F"/>
    <w:rsid w:val="00FB5706"/>
    <w:rsid w:val="00FB5897"/>
    <w:rsid w:val="00FB7887"/>
    <w:rsid w:val="00FB7DD2"/>
    <w:rsid w:val="00FC0AF5"/>
    <w:rsid w:val="00FC0F09"/>
    <w:rsid w:val="00FC1C7C"/>
    <w:rsid w:val="00FC5C54"/>
    <w:rsid w:val="00FC5CF2"/>
    <w:rsid w:val="00FC6B29"/>
    <w:rsid w:val="00FC7065"/>
    <w:rsid w:val="00FD053A"/>
    <w:rsid w:val="00FD0711"/>
    <w:rsid w:val="00FD1402"/>
    <w:rsid w:val="00FD1917"/>
    <w:rsid w:val="00FD2D5F"/>
    <w:rsid w:val="00FD3E0C"/>
    <w:rsid w:val="00FD412B"/>
    <w:rsid w:val="00FD44E4"/>
    <w:rsid w:val="00FD4C93"/>
    <w:rsid w:val="00FD55D3"/>
    <w:rsid w:val="00FD56A2"/>
    <w:rsid w:val="00FD599D"/>
    <w:rsid w:val="00FD5A68"/>
    <w:rsid w:val="00FD614A"/>
    <w:rsid w:val="00FD64D1"/>
    <w:rsid w:val="00FD6757"/>
    <w:rsid w:val="00FE1B41"/>
    <w:rsid w:val="00FE2F93"/>
    <w:rsid w:val="00FE3384"/>
    <w:rsid w:val="00FE50A0"/>
    <w:rsid w:val="00FE5DC5"/>
    <w:rsid w:val="00FE60A4"/>
    <w:rsid w:val="00FE6FE8"/>
    <w:rsid w:val="00FE78D5"/>
    <w:rsid w:val="00FE7A6D"/>
    <w:rsid w:val="00FF0191"/>
    <w:rsid w:val="00FF0949"/>
    <w:rsid w:val="00FF2B5F"/>
    <w:rsid w:val="00FF3F4B"/>
    <w:rsid w:val="00FF431F"/>
    <w:rsid w:val="00FF43A3"/>
    <w:rsid w:val="00FF515D"/>
    <w:rsid w:val="00FF518A"/>
    <w:rsid w:val="00FF54B4"/>
    <w:rsid w:val="41B89964"/>
    <w:rsid w:val="4C3A6322"/>
    <w:rsid w:val="665EB472"/>
    <w:rsid w:val="74B6C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7B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466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D0C25"/>
  </w:style>
  <w:style w:type="character" w:customStyle="1" w:styleId="eop">
    <w:name w:val="eop"/>
    <w:basedOn w:val="Domylnaczcionkaakapitu"/>
    <w:rsid w:val="00DC6D3B"/>
  </w:style>
  <w:style w:type="paragraph" w:styleId="Tekstprzypisukocowego">
    <w:name w:val="endnote text"/>
    <w:basedOn w:val="Normalny"/>
    <w:link w:val="TekstprzypisukocowegoZnak"/>
    <w:semiHidden/>
    <w:unhideWhenUsed/>
    <w:rsid w:val="005F5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5230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5F5230"/>
    <w:rPr>
      <w:vertAlign w:val="superscript"/>
    </w:rPr>
  </w:style>
  <w:style w:type="paragraph" w:customStyle="1" w:styleId="paragraph">
    <w:name w:val="paragraph"/>
    <w:basedOn w:val="Normalny"/>
    <w:rsid w:val="0067668B"/>
    <w:pPr>
      <w:spacing w:before="100" w:beforeAutospacing="1" w:after="100" w:afterAutospacing="1"/>
    </w:pPr>
    <w:rPr>
      <w:rFonts w:ascii="Times New Roman" w:hAnsi="Times New Roman"/>
    </w:rPr>
  </w:style>
  <w:style w:type="paragraph" w:styleId="Bezodstpw">
    <w:name w:val="No Spacing"/>
    <w:uiPriority w:val="1"/>
    <w:qFormat/>
    <w:rsid w:val="00D260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5188d-e21d-4ce5-82cd-4336564239f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20" ma:contentTypeDescription="Utwórz nowy dokument." ma:contentTypeScope="" ma:versionID="b2a738f18c1ae4b0602aad768b1a991b">
  <xsd:schema xmlns:xsd="http://www.w3.org/2001/XMLSchema" xmlns:xs="http://www.w3.org/2001/XMLSchema" xmlns:p="http://schemas.microsoft.com/office/2006/metadata/properties" xmlns:ns1="http://schemas.microsoft.com/sharepoint/v3" xmlns:ns3="6429b96a-05e2-4b38-b19b-e6255a7e9352" xmlns:ns4="0b45188d-e21d-4ce5-82cd-4336564239fb" targetNamespace="http://schemas.microsoft.com/office/2006/metadata/properties" ma:root="true" ma:fieldsID="e85e5bd4cc07112f9ad24b0b2e6ded9b" ns1:_="" ns3:_="" ns4:_="">
    <xsd:import namespace="http://schemas.microsoft.com/sharepoint/v3"/>
    <xsd:import namespace="6429b96a-05e2-4b38-b19b-e6255a7e9352"/>
    <xsd:import namespace="0b45188d-e21d-4ce5-82cd-4336564239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847E-763A-44DE-BBFF-F44924A6F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28C9F-497F-4865-8CBD-E328A3761DAF}">
  <ds:schemaRefs>
    <ds:schemaRef ds:uri="http://purl.org/dc/elements/1.1/"/>
    <ds:schemaRef ds:uri="http://purl.org/dc/dcmitype/"/>
    <ds:schemaRef ds:uri="http://www.w3.org/XML/1998/namespace"/>
    <ds:schemaRef ds:uri="0b45188d-e21d-4ce5-82cd-433656423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429b96a-05e2-4b38-b19b-e6255a7e9352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E60619-3DE0-4AB6-8073-3B3E310C584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0CD1087-3C29-497E-ADEB-1BD721092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9b96a-05e2-4b38-b19b-e6255a7e9352"/>
    <ds:schemaRef ds:uri="0b45188d-e21d-4ce5-82cd-433656423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D761F1-139B-4011-9447-9625C6A2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projekcie kobieta w równowadze</vt:lpstr>
    </vt:vector>
  </TitlesOfParts>
  <Company>UMWP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projekcie kobieta w równowadze</dc:title>
  <dc:subject>Wzór umowy o partnerstwie ryczałt</dc:subject>
  <dc:creator>Karolina Matuszewska</dc:creator>
  <cp:keywords>załącznik;regulamin;deklaracja;formularz</cp:keywords>
  <dc:description/>
  <cp:lastModifiedBy>Matuszewska Karolina</cp:lastModifiedBy>
  <cp:revision>2</cp:revision>
  <cp:lastPrinted>2025-10-29T15:59:00Z</cp:lastPrinted>
  <dcterms:created xsi:type="dcterms:W3CDTF">2026-02-18T10:00:00Z</dcterms:created>
  <dcterms:modified xsi:type="dcterms:W3CDTF">2026-02-18T10:00:00Z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  <property fmtid="{D5CDD505-2E9C-101B-9397-08002B2CF9AE}" pid="3" name="MediaServiceImageTags">
    <vt:lpwstr/>
  </property>
</Properties>
</file>